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1" w:rightFromText="181" w:vertAnchor="page" w:horzAnchor="margin" w:tblpY="294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D75D27">
        <w:trPr>
          <w:trHeight w:val="284"/>
        </w:trPr>
        <w:tc>
          <w:tcPr>
            <w:tcW w:w="2694" w:type="dxa"/>
            <w:gridSpan w:val="3"/>
          </w:tcPr>
          <w:p w:rsidR="00D75D27" w:rsidRPr="007E4066" w:rsidRDefault="00F17434" w:rsidP="00D75D27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D75D27" w:rsidRPr="007E4066" w:rsidRDefault="00D75D27" w:rsidP="00B450D0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:rsidR="00D75D27" w:rsidRPr="007E4066" w:rsidRDefault="00D75D27" w:rsidP="00D75D27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noProof/>
                <w:lang w:val="en-US"/>
              </w:rPr>
              <w:instrText xml:space="preserve"> FORMTEXT </w:instrText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fldChar w:fldCharType="separate"/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 w:rsidR="009100EE"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:rsidR="00D75D27" w:rsidRDefault="00D75D27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rPr>
          <w:trHeight w:hRule="exact" w:val="340"/>
        </w:trPr>
        <w:tc>
          <w:tcPr>
            <w:tcW w:w="57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c>
          <w:tcPr>
            <w:tcW w:w="57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:rsidR="00642061" w:rsidRPr="00642061" w:rsidRDefault="00B450D0" w:rsidP="00642061">
            <w:pPr>
              <w:pStyle w:val="a3"/>
              <w:jc w:val="center"/>
              <w:rPr>
                <w:b/>
                <w:noProof/>
              </w:rPr>
            </w:pPr>
            <w:r w:rsidRPr="00F17434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F17434">
              <w:rPr>
                <w:b/>
                <w:noProof/>
              </w:rPr>
              <w:instrText xml:space="preserve"> FORMTEXT </w:instrText>
            </w:r>
            <w:r w:rsidRPr="00F17434">
              <w:rPr>
                <w:b/>
                <w:noProof/>
              </w:rPr>
            </w:r>
            <w:r w:rsidRPr="00F17434">
              <w:rPr>
                <w:b/>
                <w:noProof/>
              </w:rPr>
              <w:fldChar w:fldCharType="separate"/>
            </w:r>
            <w:r w:rsidR="00642061" w:rsidRPr="00642061">
              <w:rPr>
                <w:b/>
                <w:noProof/>
              </w:rPr>
              <w:t>О внесении изменения в Перечень автомобильных дорог общего пользования регионального или межмуниципального значения, находящихся в государственной собственности Нижегородской области, утвержденный постановлением Правительства Нижегородской области</w:t>
            </w:r>
          </w:p>
          <w:p w:rsidR="00B450D0" w:rsidRPr="00F17434" w:rsidRDefault="00642061" w:rsidP="006420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noProof/>
              </w:rPr>
            </w:pPr>
            <w:r w:rsidRPr="00642061">
              <w:rPr>
                <w:b/>
                <w:noProof/>
              </w:rPr>
              <w:t>от 27 мая 2008 г. № 207</w:t>
            </w:r>
            <w:r w:rsidR="00B450D0" w:rsidRPr="00F17434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:rsidR="00B450D0" w:rsidRDefault="00B450D0" w:rsidP="00B450D0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:rsidR="00064F7B" w:rsidRDefault="00064F7B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5735A8" w:rsidRDefault="005735A8" w:rsidP="00B450D0">
      <w:pPr>
        <w:ind w:firstLine="720"/>
        <w:jc w:val="both"/>
        <w:sectPr w:rsidR="005735A8" w:rsidSect="002B312E">
          <w:headerReference w:type="even" r:id="rId6"/>
          <w:headerReference w:type="default" r:id="rId7"/>
          <w:headerReference w:type="first" r:id="rId8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:rsidR="005735A8" w:rsidRDefault="005735A8" w:rsidP="003374F9">
      <w:pPr>
        <w:ind w:firstLine="720"/>
        <w:jc w:val="both"/>
      </w:pPr>
    </w:p>
    <w:p w:rsidR="00642061" w:rsidRDefault="00642061" w:rsidP="003374F9">
      <w:pPr>
        <w:ind w:firstLine="720"/>
        <w:jc w:val="both"/>
      </w:pPr>
    </w:p>
    <w:p w:rsidR="00642061" w:rsidRPr="00B4157C" w:rsidRDefault="00642061" w:rsidP="00642061">
      <w:pPr>
        <w:pStyle w:val="a9"/>
        <w:spacing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Нижегородской области </w:t>
      </w:r>
      <w:r w:rsidRPr="00B4157C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642061" w:rsidRDefault="00642061" w:rsidP="00642061">
      <w:pPr>
        <w:pStyle w:val="a9"/>
        <w:spacing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3CD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 в Перечень автомобильных дорог общего пользования регионального или межмуниципального значения, находящихся в государственной собственности Нижегородской области, утвержденный</w:t>
      </w:r>
      <w:r w:rsidRPr="00EF38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Нижегородской области от 27 мая 2008 г.</w:t>
      </w:r>
      <w:r>
        <w:rPr>
          <w:rFonts w:ascii="Times New Roman" w:hAnsi="Times New Roman"/>
          <w:color w:val="000000"/>
          <w:sz w:val="28"/>
          <w:szCs w:val="28"/>
        </w:rPr>
        <w:br/>
        <w:t>№ 207, изменение, изложив его в новой редакции согласно приложению к настоящему постановлению.</w:t>
      </w:r>
    </w:p>
    <w:p w:rsidR="00642061" w:rsidRPr="008605F2" w:rsidRDefault="00642061" w:rsidP="006420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 1 июля 2025 г. </w:t>
      </w:r>
      <w:r w:rsidRPr="008605F2">
        <w:rPr>
          <w:szCs w:val="28"/>
        </w:rPr>
        <w:t>и подлежит официальному опубликованию.</w:t>
      </w:r>
    </w:p>
    <w:p w:rsidR="00642061" w:rsidRDefault="00642061" w:rsidP="00642061">
      <w:pPr>
        <w:jc w:val="both"/>
        <w:rPr>
          <w:szCs w:val="28"/>
        </w:rPr>
      </w:pPr>
    </w:p>
    <w:p w:rsidR="00642061" w:rsidRDefault="00642061" w:rsidP="00642061">
      <w:pPr>
        <w:rPr>
          <w:szCs w:val="28"/>
        </w:rPr>
      </w:pPr>
    </w:p>
    <w:p w:rsidR="00642061" w:rsidRDefault="00642061" w:rsidP="00642061">
      <w:pPr>
        <w:rPr>
          <w:szCs w:val="28"/>
        </w:rPr>
      </w:pPr>
    </w:p>
    <w:p w:rsidR="00642061" w:rsidRPr="000C7540" w:rsidRDefault="00642061" w:rsidP="00642061">
      <w:r w:rsidRPr="008E7683">
        <w:rPr>
          <w:szCs w:val="28"/>
        </w:rPr>
        <w:t>Губернатор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color w:val="000000"/>
          <w:szCs w:val="28"/>
        </w:rPr>
        <w:t>Г.С.Никитин</w:t>
      </w:r>
    </w:p>
    <w:p w:rsidR="00642061" w:rsidRDefault="00642061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p w:rsidR="00715032" w:rsidRDefault="00715032" w:rsidP="003374F9">
      <w:pPr>
        <w:ind w:firstLine="720"/>
        <w:jc w:val="both"/>
      </w:pPr>
    </w:p>
    <w:tbl>
      <w:tblPr>
        <w:tblStyle w:val="a7"/>
        <w:tblW w:w="0" w:type="auto"/>
        <w:tblInd w:w="5070" w:type="dxa"/>
        <w:tblLook w:val="04A0" w:firstRow="1" w:lastRow="0" w:firstColumn="1" w:lastColumn="0" w:noHBand="0" w:noVBand="1"/>
      </w:tblPr>
      <w:tblGrid>
        <w:gridCol w:w="4001"/>
      </w:tblGrid>
      <w:tr w:rsidR="00715032" w:rsidTr="00915F97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  <w:r w:rsidRPr="00494C0E">
              <w:rPr>
                <w:sz w:val="24"/>
                <w:szCs w:val="24"/>
              </w:rPr>
              <w:lastRenderedPageBreak/>
              <w:t>ПРИЛОЖЕНИЕ</w:t>
            </w:r>
          </w:p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  <w:r w:rsidRPr="00494C0E">
              <w:rPr>
                <w:sz w:val="24"/>
                <w:szCs w:val="24"/>
              </w:rPr>
              <w:t>к постановлению Правительства</w:t>
            </w:r>
          </w:p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  <w:r w:rsidRPr="00494C0E">
              <w:rPr>
                <w:sz w:val="24"/>
                <w:szCs w:val="24"/>
              </w:rPr>
              <w:t>Нижегородской области</w:t>
            </w:r>
          </w:p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  <w:r w:rsidRPr="00494C0E">
              <w:rPr>
                <w:sz w:val="24"/>
                <w:szCs w:val="24"/>
              </w:rPr>
              <w:t>от _________ №________</w:t>
            </w:r>
          </w:p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</w:p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  <w:r w:rsidRPr="00494C0E">
              <w:rPr>
                <w:sz w:val="24"/>
                <w:szCs w:val="24"/>
              </w:rPr>
              <w:t>«Утвержден</w:t>
            </w:r>
          </w:p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  <w:r w:rsidRPr="00494C0E">
              <w:rPr>
                <w:sz w:val="24"/>
                <w:szCs w:val="24"/>
              </w:rPr>
              <w:t>постановлением Правительства</w:t>
            </w:r>
          </w:p>
          <w:p w:rsidR="00715032" w:rsidRPr="00494C0E" w:rsidRDefault="00715032" w:rsidP="00915F97">
            <w:pPr>
              <w:jc w:val="center"/>
              <w:rPr>
                <w:sz w:val="24"/>
                <w:szCs w:val="24"/>
              </w:rPr>
            </w:pPr>
            <w:r w:rsidRPr="00494C0E">
              <w:rPr>
                <w:sz w:val="24"/>
                <w:szCs w:val="24"/>
              </w:rPr>
              <w:t>Нижегородской области</w:t>
            </w:r>
          </w:p>
          <w:p w:rsidR="00715032" w:rsidRDefault="00715032" w:rsidP="00915F97">
            <w:pPr>
              <w:jc w:val="center"/>
              <w:rPr>
                <w:szCs w:val="28"/>
              </w:rPr>
            </w:pPr>
            <w:r w:rsidRPr="00494C0E">
              <w:rPr>
                <w:sz w:val="24"/>
                <w:szCs w:val="24"/>
              </w:rPr>
              <w:t>от 27 мая 2008 г. № 207</w:t>
            </w:r>
          </w:p>
        </w:tc>
      </w:tr>
    </w:tbl>
    <w:p w:rsidR="00715032" w:rsidRPr="00494C0E" w:rsidRDefault="00715032" w:rsidP="00715032">
      <w:pPr>
        <w:rPr>
          <w:sz w:val="24"/>
          <w:szCs w:val="24"/>
        </w:rPr>
      </w:pPr>
    </w:p>
    <w:p w:rsidR="00715032" w:rsidRPr="00494C0E" w:rsidRDefault="00715032" w:rsidP="00715032">
      <w:pPr>
        <w:rPr>
          <w:bCs/>
          <w:sz w:val="24"/>
          <w:szCs w:val="24"/>
        </w:rPr>
      </w:pPr>
    </w:p>
    <w:p w:rsidR="00715032" w:rsidRPr="00E42811" w:rsidRDefault="00715032" w:rsidP="00715032">
      <w:pPr>
        <w:jc w:val="center"/>
        <w:rPr>
          <w:b/>
          <w:bCs/>
          <w:sz w:val="24"/>
          <w:szCs w:val="24"/>
        </w:rPr>
      </w:pPr>
      <w:r w:rsidRPr="00E42811">
        <w:rPr>
          <w:b/>
          <w:bCs/>
          <w:sz w:val="24"/>
          <w:szCs w:val="24"/>
        </w:rPr>
        <w:t>Перечень</w:t>
      </w:r>
    </w:p>
    <w:p w:rsidR="00715032" w:rsidRDefault="00715032" w:rsidP="00715032">
      <w:pPr>
        <w:jc w:val="center"/>
        <w:rPr>
          <w:b/>
          <w:bCs/>
          <w:color w:val="000000"/>
          <w:sz w:val="24"/>
          <w:szCs w:val="24"/>
        </w:rPr>
      </w:pPr>
      <w:r w:rsidRPr="00E42811">
        <w:rPr>
          <w:b/>
          <w:bCs/>
          <w:color w:val="000000"/>
          <w:sz w:val="24"/>
          <w:szCs w:val="24"/>
        </w:rPr>
        <w:t>автомобильных дорог общего пользования регионального или межмуниципального значения, находящихся в государственной собственности Нижегородской области</w:t>
      </w:r>
    </w:p>
    <w:p w:rsidR="00715032" w:rsidRDefault="00715032" w:rsidP="00715032">
      <w:pPr>
        <w:jc w:val="center"/>
        <w:rPr>
          <w:b/>
          <w:bCs/>
          <w:color w:val="000000"/>
          <w:sz w:val="24"/>
          <w:szCs w:val="24"/>
        </w:rPr>
      </w:pPr>
    </w:p>
    <w:p w:rsidR="00715032" w:rsidRDefault="00715032" w:rsidP="00715032"/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520"/>
        <w:gridCol w:w="2032"/>
        <w:gridCol w:w="4394"/>
        <w:gridCol w:w="1504"/>
        <w:gridCol w:w="1194"/>
        <w:gridCol w:w="1413"/>
      </w:tblGrid>
      <w:tr w:rsidR="00715032" w:rsidRPr="000E620F" w:rsidTr="00915F97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F">
              <w:rPr>
                <w:b/>
                <w:bCs/>
                <w:sz w:val="18"/>
                <w:szCs w:val="18"/>
              </w:rPr>
              <w:t>Идентификационный номер автомобильной дороги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F">
              <w:rPr>
                <w:b/>
                <w:bCs/>
                <w:sz w:val="18"/>
                <w:szCs w:val="18"/>
              </w:rPr>
              <w:t>Наименование муниципального образования, автомобильной дороги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F">
              <w:rPr>
                <w:b/>
                <w:bCs/>
                <w:sz w:val="18"/>
                <w:szCs w:val="18"/>
              </w:rPr>
              <w:t>Протяженность автомобильной дороги, км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F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715032" w:rsidRPr="000E620F" w:rsidTr="00915F97">
        <w:trPr>
          <w:trHeight w:val="7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F">
              <w:rPr>
                <w:b/>
                <w:bCs/>
                <w:sz w:val="18"/>
                <w:szCs w:val="18"/>
              </w:rPr>
              <w:t>С твердым покрытием, км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620F">
              <w:rPr>
                <w:b/>
                <w:bCs/>
                <w:sz w:val="18"/>
                <w:szCs w:val="18"/>
              </w:rPr>
              <w:t>С грунтовым покрытием, км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18"/>
                <w:szCs w:val="18"/>
              </w:rPr>
            </w:pPr>
            <w:r w:rsidRPr="000E620F">
              <w:rPr>
                <w:sz w:val="18"/>
                <w:szCs w:val="18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18"/>
                <w:szCs w:val="18"/>
              </w:rPr>
            </w:pPr>
            <w:r w:rsidRPr="000E620F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18"/>
                <w:szCs w:val="18"/>
              </w:rPr>
            </w:pPr>
            <w:r w:rsidRPr="000E620F"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18"/>
                <w:szCs w:val="18"/>
              </w:rPr>
            </w:pPr>
            <w:r w:rsidRPr="000E620F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18"/>
                <w:szCs w:val="18"/>
              </w:rPr>
            </w:pPr>
            <w:r w:rsidRPr="000E620F">
              <w:rPr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18"/>
                <w:szCs w:val="18"/>
              </w:rPr>
            </w:pPr>
            <w:r w:rsidRPr="000E620F">
              <w:rPr>
                <w:sz w:val="18"/>
                <w:szCs w:val="18"/>
              </w:rPr>
              <w:t>6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Ардатовский муниципальный округ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с.Надежино от а/д Ардатов-Дивеево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с.Михеевка от а/д Ардатов-Дивеево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Саконы-Личадеево-Шерстино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Личадеево-Красная Речка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Стексово-Личадеево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13.220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п.Идеал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12.548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12.548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с.Кузятово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с.Ризадеево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д.Щеточное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с.Круглово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д.Туртапки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Чуварлей Майдан-Михеевка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Журелейка-Кармалейка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Хрипуново-Атемасово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с.Котовка от а/д Ардатов-Туркуши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с.Леметь от а/д Ардатов-Туркуши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Михеевка-Вишневая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Михеевка-Канерга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</w:tbl>
    <w:p w:rsidR="00715032" w:rsidRDefault="00715032" w:rsidP="00715032"/>
    <w:tbl>
      <w:tblPr>
        <w:tblW w:w="11057" w:type="dxa"/>
        <w:tblInd w:w="-1281" w:type="dxa"/>
        <w:tblLook w:val="00A0" w:firstRow="1" w:lastRow="0" w:firstColumn="1" w:lastColumn="0" w:noHBand="0" w:noVBand="0"/>
      </w:tblPr>
      <w:tblGrid>
        <w:gridCol w:w="520"/>
        <w:gridCol w:w="2032"/>
        <w:gridCol w:w="4394"/>
        <w:gridCol w:w="1504"/>
        <w:gridCol w:w="1194"/>
        <w:gridCol w:w="1413"/>
      </w:tblGrid>
      <w:tr w:rsidR="00715032" w:rsidRPr="000E620F" w:rsidTr="00915F97">
        <w:trPr>
          <w:trHeight w:val="397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18"/>
                <w:szCs w:val="1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18"/>
                <w:szCs w:val="18"/>
              </w:rPr>
              <w:t>6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Ардатов-Туркуши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15.508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9.804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Котовка-Урвань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с.Сосновка-с.Дубовка от а/д Ардатов-Каркалей-а/д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Круглово-Нуча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Круглово-Липелей-а/д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0.195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р.п.Мухтолово от а/д Павлово-Сосновское-Лесуново-Мухтолово-Саконы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с.Заречное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с.Сосновка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д.Высоково от а/д Кужендеево-Беляево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Кужендеево-Беляево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с.Туркуши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с.Голяткино от а/д Саконы-Личадеево-Шерстино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с.Саконы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с.Размазлей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Павлово-Сосновское-Лесуново-Мухтолово-Саконы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23.935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23.935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Ардатов-Каркалей-а/д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29.365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29.365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Ардатов-Дивеево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15.883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15.883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42.064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42.064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р.п.Ардатов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Ардатовскому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291.119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280.360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10.759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городской округ город 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Выездное-Шерстино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26.045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26.045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с.Скорятино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Веригино-Марьевка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с.Четвертаково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с.Степаново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с.Булдаково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д.Сальниково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д.Князевка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промзоне г.Арзамас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с.Кожино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с.Казаково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станции Пешелань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д.Бебяево-с.Новоселки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с.Новоселки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Вол.Майдан-Чернуха-Наумовка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37.606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37.606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п.Ломовка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с.Протопоповка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Чернуха-Никольское-Ковакса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18.593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18.593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д.Судеб от а/д Вол.Майдан-Чернуха-Наумовка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д.Меньщиково от а/д Вол.Майдан-Чернуха-Наумовка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с.Вторусское от а/д Вол.Майдан-Чернуха-Наумовка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д.Новая Слобода от а/д Арзамас1-Марьевка-Ковакса-Пиявочное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п.Балахониха от а/д Арзамас1-Марьевка-Ковакса-Пиявочное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19.513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19.513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д.Лидовка от а/д Арзамас1-Марьевка-Ковакса-Пиявочное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с.Котиха от а/д Подъезд к п.Балахониха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Озерки-Заречное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с.Новый Усад от а/д Подъезд к д.Сальниково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с.Шатовка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с.Беговатово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с.Васильев Враг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Арзамас1-Марьевка-Ковакса-Пиявочное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28.862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28.862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Арзамас1-Соловейка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с.Пешелань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с.Кичанзино от а/д Выездное-Шерстино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д.Забелино от а/д Выездное-Шерстино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Большое Туманово-Малое Туманово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п.Ломовка-с.Ломовка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Шатовка-Пушкарка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д.Тамаевка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с.Кожино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с.Вторусское от а/д Подъезд к с.Вторусское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Кирилловка-Успенское 1-е-Медынцево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20.425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20.425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д.Бебяево от а/д Подъезд к д.Бебяево-с.Новоселки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с.Новоселки от а/д Подъезд к д.Бебяево-с.Новоселки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в с.Новоселки от а/д Подъезд к д.Бебяево-с.Новоселки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промзоне г.Арзамас от а/д Подъезд №1 к промзоне г.Арзамас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Паново-Приютино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а/д Н.Новгород-Саратов-с.Вад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22К-0051/1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Северный подход к г.Арзамас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22К-0051/2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подход к г.Арзамас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17.425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17.425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24.763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24.763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обход г.Арзамас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22К-0104/1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обход г.Арзамас.Транспортная развязка, Съезд 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22К-0104/2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обход г.Арзамас.Транспортная развязка, Съезд 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22К-0104/3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обход г.Арзамас.Транспортная развязка, Съезд 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22К-0104/4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обход г.Арзамас.Транспортная развязка, Съезд 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Арзамас-Кирилловка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городскому округу город Арзамас: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361.664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361.664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Балахнинский муниципальный округ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Рогожино-М.Козино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д.Тычинино-д.Шалимово от а/д Большие Могильцы-Конево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д.Рылово-д.Замятино от а/д Большие Могильцы-Конево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Дубравный-Б.Козино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п.Алешино-р.п.М.Козино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Большие Могильцы-Конево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д.Галкино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п.разъезда Липовки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д.Беловская-д.Черная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Балахна-Гидроторф-Бурцевский карьер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Бурцевский карьер-Шалимово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п.Ляхово от а/д Дубравный-Б.Козино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д.Кочергино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д.Ляпуниха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п.Совхозный от а/д Подъезд к д.Галкино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д.Юрино от а/д Большие Могильцы-Конево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Замятино-Чуркино-Бабье-Шурлово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д.Коробейниково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п.Механического завода от а/д Балахна-Гидроторф-Бурцевский карьер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д.Шеляухово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д.Гриденино-д.Яснево от а/д Большие Могильцы-Конево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микрорайону "Правдинск"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д.Гумнищи от а/д Шопша-Иваново-Н.Новгород на участке обхода г.Балахны и Заволжья в Нижегородской обл. (1 пусковой комплекс с подъездом к г.Заволжье)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Заволжье-Первомайский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Первомайский-микрорайон Ясная Поляна-Заволжье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Красный Мыс-Гнилицкие Дворики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г.Балахна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35.234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35.234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22Р-0152/1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Шопша-Иваново-Н.Новгород на участке обхода г.Балахны и Заволжья в Нижегородской обл. (1пусковой комплекс с подъездом к г.Заволжье)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15.857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15.857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Балахнинскому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164.370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164.370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Богородский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Богородск-Афанасьево-Куликово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Богородск-Ключищи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32.934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32.934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Богородск-Дуденево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Богородск-Солонское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13.930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13.930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Богородск-Арапово-Тимонино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22.916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22.916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п.Комсомольский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п.Кр.Кирпичник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13.585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13.585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д.Инютино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п.Буревестник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с.Доскино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Антеньево-Выболово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Алешково-Убежицы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Теряево-Кудрешки-Крутец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д.Сысоевка-д.Оленино от а/д Северный подход к г.Богородск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д.Высоково от а/д Богородск-Ключищи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д.Шарголи от а/д Богородск-Ключищи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1.440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Хвощевка-Оранки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Крашово-Лакша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д.Выползово от а/д Богородск-Афанасьево-Куликово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Дуденево-Хабарское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Богородск-Швариха-Керамблок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Непецино-Ушаково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Лакша-Пальцино-пойма р.Кудьма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д.Дубенки от а/д Богородск-Швариха-Керамблок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д.Швариха-д.Каликино от а/д Богородск-Швариха-Керамблок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д.Трестьяны-д.Подъяблонное от а/д Богородск-Швариха-Керамблок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Каменки-Пруды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Спирино-Карпово-Букино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Буревестник-Копнино-пойма р.Кудьма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Буревестник-Крутец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с.Алистеево от а/д Богородск-Ключищи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Инютино-Касаниха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Букино-Выползово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станции Шониха от а/д Оранки-Шониха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Шуклино-Санниково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Ушаково-Венец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д.Баркино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д.Бурцево-с.Ефимьево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п.Приозерный от а/д Подъезд к д.Сысоевка-д.Оленино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д.Песочное от а/д Богородск-Арапово-Тимонино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д.Пантелеево от а/д Богородск-Солонское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д.Великосельево от а/д Богородск-Афанасьево-Куликово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п.Приозерный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Ключищи-Шилово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Каменки-Гремячки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с.Доскино от а/д Подъезд к п.Буревестник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д.Песочное от а/д Подъезд №1 к д.Песочное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д.Демидово от а/д Антеньево-Выболово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д.Сухоблюдное от а/д Ключищи-Шилово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д.Победиха от а/д Шуклино-Санниково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д.Выболово от а/д Антеньево-Выболово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Оранки-Шониха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д.Шумилово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22К-0033/1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Северный подход к г.Богородск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22К-0033/2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подход к г.Богородск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36.824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36.824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Богородскому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338.174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333.084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5.090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Большеболдинский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с.Б.Поляны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12.716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с.Пермеево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с.Львовка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с.Б.Казариново от а/д Подъезд к с.Б.Болдино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с.Знаменка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с.Аносово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д.Усад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с.Черновское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с.Жданово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д.Ниловка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с.Н.Слобода-с.Чиреси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8.688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8.688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с.Н.Слобода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с.Яз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с.Апраксино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Кондрыкино-Казаковка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с.Кондрыкино от а/д Подьезд к с.Б.Поляны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с.Кистенево от а/д Подъезд к с.Апраксино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д.Кудеяровка от а/д Подъезд к с.Апраксино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Пермеево-Садовая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д.Головачевка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Чертас-а/д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22.163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22.163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с.Илларионово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с.Молчаново-с.Пересекино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с.Алексеевка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Б.Казариново-М.Казариново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Сергеевка-Ленинец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Пикшень-Михалко-Майдан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 1 к с.Пикшень от а/д Б.Болдино-Пикшень-граница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Новослободскому спиртозаводу от а/д Подъезд к с.Н.Слобода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роще "Лучинник" от а/д Подъезд к с.Львовка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Большевик-Дубровка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с.Сергеевка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с.Апраксино от а/д Подъезд к д.Кудеяровка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д.Веренка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с.Сумароково от а/д Чертас-а/д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с.Ст.Ахматово от а/д Гагино-Исупово-Ст.Ахматово-а/д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с.Ст.Ахматово от а/д Гагино-Исупово-Ст.Ахматово-а/д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школе в д.Усад от а/д Подъезд к д.Усад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с.Кондрыкино от а/д Подъезд к с.Б.Поляны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с.Кондрыкино от а/д Подъезд к с.Б.Поляны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с.Алексеевка от а/д Подъезд к с.Алексеевка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с.Пикшень от а/д Б.Болдино-Пикшень-граница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медпункту в с.Сергеевка от а/д Обход с.Сергеевка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с.Б.Поляны от а/д Подъезд к с.Б.Поляны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с.Пикшень от а/д Б.Болдино-Пикшень-граница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с.Черновское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с.Сумароково от а/д Чертас-а/д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п.Ивановка от а/д Пикшень-Михалко-Майдан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с.Б.Казариново от а/д Подъезд №1 к с.Б.Казариново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с.Кондрыкино от а/д Подъезд №3 к с.Кондрыкино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с.Сарга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Ужовка-Ужово-Б.Поляны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48.761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48.761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Гагино-Исупово-Ст.Ахматово-а/д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21.153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Б.Болдино-Пикшень-граница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с.Б.Болдино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административному центру с.Б.Болдино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Большеболдинскому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273.124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272.030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1.094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Большемурашкинский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д.Колотуха-с.Палец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Лунево-Холязино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Б.Мурашкино-Воронино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с.Вершинино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с.Ивановское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13.883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13.883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д.Красненькая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с.Папулово от 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с.Холязино от а/д Подъезд к с.Холязино-д.Окинино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с.Холязино-д.Окинино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с.Кишкино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с.Рождествено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с.Картмазово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п.Советский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с.Курлаково-с.Карабатово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13.482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13.482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с.Григорово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с.Карабатово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Ивановское-Синцово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с.Лубянцы от а/д Подъезд к с.Ивановское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д.Крашово от а/д Подъезд к с.Кишкино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Гужово-Никиткино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д.Колотуха от а/д Подъезд к д.Колотуха-с.Палец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с.Нелюбово от а/д Подъезд к с.Картмазово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д.Сосновка от а/д Подъезд к с.Курлаково-с.Карабатово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Курлаково-Спирино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с.Карабатово от а/д Подъезд к с.Курлаково-с.Карабатово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д.Медведково от а/д Подъезд к д.Сосновка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д.Красново от а/д Б.Мурашкино-Воронино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с.М.Мурашкино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с.Шахманово от а/д Подъезд к с.Ивановское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с.Б.Бакалды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22.834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22.834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24.790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р.п.Б.Мурашкино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р.п.Б.Мурашкино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р.п.Б.Мурашкино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Большемурашкинскому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185.449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185.449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город Бор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Бор-Развилье-Филипповское-Уткино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Линда-Спасское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26.983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26.983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Толоконцево-Могильцы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д.Софроново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д.Золотово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п.Ситники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Киселиха-Ситниково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с.Кантаурово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п.Шпалозавода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д.Дроздово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д.Афанасово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с.Линда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с.Ивановское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п.Октябрьский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д.Петрово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д.Путьково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д.Вязовка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Останкино-Чистое Борское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Останкино-Большеорловское-Березовский-Рустай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38.905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38.905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д.Белкино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Долгово-Память Парижской Коммуны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18.719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с.Ямново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Рожново-Марково-Ваганьково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Ивановский Кордон-Ивонькино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Кольцово-Красная Слобода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Кольцово-Керженец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16.970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д.Лихачево от а/д Бор-Развилье-Филипповское-Уткино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д.Савино от а/д Бор-Развилье-Филипповское-Уткино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Линда-Остреево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д.Зименки от а/д Линда-Спасское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д.Высоково от а/д Линда-Спасское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д.Уткино от а/д Линда-Спасское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д.Бубново от а/д Линда-Спасское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д.Филимонцево от а/д Линда-Спасское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Потемино-Городищи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п.Шпалозавода-Филипповское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д.Боталово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садоводческому товариществу "Дорожник" от а/д Подъезд к д.Софроново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д.Борисовка от а/д Толоконцево-Могильцы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Кантаурово-Линдо-Пустынь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д.Лунино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д.Шерстнево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д.Владимирово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Бор-Б.Пикино-Городищи-Ватомский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Керженец-Пионерский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д.Кресты от а/д Линда-Спасское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Бор-Паново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д.Овечкино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д.Белкино от а/д п.Шпалозавода-Филипповское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п.Железнодорожный от а/д Киселиха-Ситниково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Бор-Красногорка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Чистое Поле-Заречный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п.Нобеля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г.Бор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жилому району "Тесовая" в г.Бор от а/д Подъезд к г.Бор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д.Глазково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с.Дрюково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д.Попово от а/д Подъезд к д.Белкино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д.Дерябино от а/д п.Шпалозавода-Филипповское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ко 2-му микрорайону г.Бор от а/д Подъезд к д.Овечкино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Участок автомобильной дороги Останкино-Б.Орловское-Березовский- Рустай (2 очередь)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д.Пионерское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д.Городное от а/д 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22Н-0774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 на участке Неклюдово-Золотово. Дорога Д-2.1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70.407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70.407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Мостовой переход через р.Волга на автомобильной дороге (22 ОП РЗ 22Р-0159)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43.609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43.609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 на участке Неклюдово-Золотово. Дорога Д-1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 на участке Неклюдово-Золотово. Дорога Д-2.2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22Р-0159/3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 на участке Неклюдово-Золотово. Транспортная развязка в разных уровнях. Съезд С-1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22Р-0159/4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 на участке Неклюдово-Золотово. Транспортная развязка в разных уровнях. Съезд С-2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муниципальному округу город Бор: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483.797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482.257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1.540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Бутурлинский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Бутурлино-Кремницкое-Высоково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12.753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12.753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Вергизаи-Инкино-Лукьяново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с.Иржино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с.Крутец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с.Валгусы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с.Б.Бакалды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9.629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9.629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с.Борнуково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с.Пергалей-д.Малиновка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с.Поляны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М.Горки-Селищи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с.Б.Якшень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с.Ягубовка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с.Пузыриха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Уварово-Тарталей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с.Мокса от а/д  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с.Кеньшево от а/д 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с.Инкино от а/д 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п.Сумалей от а/д 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д.М.Якшенка от а/д Подъезд к с.Б.Якшень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с.Букалей от а/д Уварово-Тарталей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Софьино-Смагино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п.Кр.Глинка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д.Филиппово от а/д 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с.Пергалей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с.Чембасово от а/д Подъезд к с.Б.Якшень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с.Б.Бакалды от а/д 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п.Вишенки от а/д Подъезд №2 к с.Б.Бакалды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п.Гремячий от а/д Подъезд №2 к с.Б.Бакалды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с.Кочуново от а/д Подъезд к с.Инкино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п.Гремячий от а/д Подъезд №3 к с.Б.Бакалды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с.Кремницкое от а/д Бутурлино-Кремницкое-Высоково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с.Б.Бакалды от а/д Подъезд №1 к с.Б.Бакалды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п.Сумалей от а/д Подъезд №1 к п.Сумалей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Б.Кемары-Малиновка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36.031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Б.Мурашкино-Бутурлино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34.782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34.782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22К-0055/1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р.п.Бутурлино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Сергач-Красная Пустынь-Луговое-а/д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Бутурлинскому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242.364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242.364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Вадский муниципальный округ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Крутой Майдан-Зеленые Горы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Крутой Майдан-Салалей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Вад-Елховка-Мигалиха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с.Стрелка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санаторию "Бобыльский"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с.Вад-а/д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с.Зеленые Горы от а/д Вад-Свобода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Новоселки-Чегодаевка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с.Петлино-с.Холостой Майдан от а/д Вад-Дубенское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10.629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10.629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д.Поляны от а/д Вад-Дубенское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Дубенское-Гари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с.Лопатино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п.Анненковский Карьер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с.Умай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с.Меленино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п.Новый Мир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п.Равенство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Умай-Шадрино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Вад-Дубенское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19.568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19.568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Вад-Свобода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15.664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15.664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22.843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22.843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щебеночному карьеру "Новомирский"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с.Дубенское от а/д  Дубенское-Гари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с.Дубенское от а/д Вад-Дубенское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п.Новый Мир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п.Новый Мир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с.Троицкое 1-е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с.Сунеево-Н.Мир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Смирново-Смирновский карьер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26.305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26.305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а/д Н.Новгород-Саратов-с.Вад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16.986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16.986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с.Вад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Вадскому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183.597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183.597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Варнавинский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п.Восход от а/д Пруды-Мирный-Черемушки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Северный-Заречный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Пруды-Мирный-Черемушки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22.011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22.011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Варнавино-Коленово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д.Палаустное-турбаза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с.Гордино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д.Коркотино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Богородское-Новоникольское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13.481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13.481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д.Андреево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д.Карасиха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д.Клячино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д.Анисимово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с.Лапшанга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д.Меньшиково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п.Северный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26.965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26.965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п.Кр.Луч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д.Антониха-д.Кулигино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Новоникольское-Сергино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д.Бочкариха от а/д Богородское-Новоникольское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0.172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д.Меркушиха от а/д Богородское-Новоникольское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Новоникольское-Березовка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Гордино-Постой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13.227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13.227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д.Подушкино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0.280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аэродрому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д.Подосениха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0.220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с.Макарий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д.Михаленино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д.Ляпуново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д.Бажино-д.Селиваниха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с.Горки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д.Заболотье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хлебозаводу в р.п.Варнавино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администрации Варнавинского района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центральной районной больнице в р.п.Варнавино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д.Загзы от а/д Подъезд к д.Меньшиково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д.Малиновка от а/д Новоникольское-Березовка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д.Кулигино от а/д Подъезд к с.Горки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62.611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62.611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Варнавинскому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194.415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193.743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0.672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Вачский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Новоселки-пристань Жайск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16.790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Вача-Новоселки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Клин-Филинское-Давыдово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д.Верхополье-д.Сергеево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с.Арефино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Федурино-Чулково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16.580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Казаково-Митино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Овечкино-Яковцево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Вача-Зеленцово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0.230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д.Новинки от а/д Подъезд к д.Пожога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с.Алтунино от а/д Вача-Зеленцово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Вача-Звягино-Степаново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9.317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д.Пожога от а/д Федурино-Чулково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0.073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с.Польцо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р.п.Вача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40.163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40.163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Вачскому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157.585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157.282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0.303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Ветлужский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Ветлуга-Маркуша-Зиновиха-Спасское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11.709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11.709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д.Иванчиха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Мошкино-Галкино-Ионово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13.189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13.189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д.Пономарица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д.Шилиха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д.Волокитиха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д.Токариха-д.Осиновка от а/д Н.Новгород-Шахунья-Киров-д.Никитиха-с.Новоуспенское-а/д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д.Глущиха-д.Морозиха от а/д 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Крутцы-Каменка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20.601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20.601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Льнозавод-Митюшино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10.969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Льнозавод-Урюпино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д.Некрасово от а/д Белышево-р.п.им.М.И.Калинина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6.631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Турань-Звягино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Семенчиха-Новопокровское-Бердничата-Варакшата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д.Пахтусиха от а/д Белышево-р.п.им.М.И.Калинина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д.Золотое от а/д Н.Новгород-Шахунья-Киров-д.Никитиха-с.Новоуспенское-а/д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д.Великуша от а/д Семенчиха-Новопокровское-Бердничата-Варакшата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д.Каркалово от а/д Семенчиха-Новопокровское-Бердничата-Варакшата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д.Костливое от а/д 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Сергино-Минино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д.Пустошь-д.Копотиха от а/д 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д.Колосиха от а/д 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с.Макарьевское от а/д 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д.Андрейково от а/д 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д.Скрябино от а/д 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Пустошь-Н.Кривцово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д.Гудки от а/д Льнозавод-Митюшино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д.Чернава от а/д Льнозавод-Митюшино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д.Куницыно от а/д Льнозавод-Митюшино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д.Панфилиха от а/д Ветлуга-Алешиха-Нориха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р.п.им.М.И.Калинина от а/д Белышево-р.п.им.М.И.Калинина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центральной районной больнице в г.Ветлуга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д.Пустошь от а/д Подъезд к д.Пустошь-д.Копотиха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Белышево-р.п.им.М.И.Калинина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33.976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33.976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д.Пахтусиха от а/д Подъезд №1 к д.Пахтусиха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д.Сосновка от а/д Белышево-р.п.им.М.И.Калинина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д.Бердничата от а/д Семенчиха-Новопокровское-Бердничата-Варакшата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д.Голубиха с мостом через р.Варваж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52.784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52.784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а/д Н.Новгород-Шахунья-Киров-д.Никитиха-с.Новоуспенское-а/д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21.573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21.573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25.399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25.399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Ветлужскому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325.662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320.623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5.039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Вознесенский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Аламасово-Свободный-Барановка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д.Букалей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д.Варнаево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р.п.Вознесенское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Вознесенское-Куриха-Сарма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14.830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14.830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с.Мотызлей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Бахтызино-Борки-Бутаково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с.Суморьево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с.Сарминский Майдан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Нарышкино-Вещерка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Нарышкино-Илев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с.Бахтызино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с.Линейка от а/д Криуша-Линейка-Ермишь до границы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д.Беговатово от а/д Теньгушево-Вознесенское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с.Полховский Майдан от а/д Теньгушево-Вознесенское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д.Починки от а/д Теньгушево-Вознесенское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с.Бутаково от а/д Теньгушево-Вознесенское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с.Княжево от а/д Подъезд к с.Бутаково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с.Новоселки от а/д Подъезд к с.Бутаково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с.Девлетяково от а/д Подъезд к с.Бутаково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п.Яблонка от а/д Вознесенское-Куриха-Сарма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п.Донок от а/д Вознесенское-Куриха-Сарма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Куриха-Ивановка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д.Сарма от а/д Подъезд №1 к с.Суморьево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с.Суморьево от а/д Подъезд №1 к с.Суморьево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Суморьево-Мельсеватовка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с.Борки от а/д Бахтызино-Борки-Бутаково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д.Абашево от а/д Бахтызино-Борки-Бутаково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Хохлиха-Заря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д.Тумлейка от а/д Криуша-Линейка-Ермишь до границы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центральной районной больнице в р.п.Вознесенское от а/д Вознесенское-Куриха-Сарма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Подходы к мосту через р.Варнава в р.п.Вознесенское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с.Сарминский Майдан от а/д Подъезд №1 к с.Сарминский Майдан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с.Бахтызино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с.Бахтызино от а/д Подъезд к с.Мотызлей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д.Вилки от а/д Теньгушево-Вознесенское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57.588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57.588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Теньгушево-Вознесенское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Криуша-Линейка-Ермишь до границы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Вознесенскому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214.478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213.538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0.940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Володарский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Володарск-Юганец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5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п.Красная Горка от а/д Дзержинск-Володарск-Ильино-а/д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п.Дубки от а/д Дзержинск-Володарск-Ильино-а/д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д.Седельниково от а/д Дзержинск-Володарск-Ильино-а/д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Ильиногорск-Золино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6.604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6.604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д.Ильина Гора-ж/д станция Ильино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Красная Горка-берег р.Ока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1.360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п.Ильино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д.Объезд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р.п.Фролищи от а/д М-7 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25.876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25.876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п.Мулино от а/д М-7 «Волга»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г.Володарск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Дзержинск-Володарск-Ильино-а/д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34.879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34.879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6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22К-1414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г.Володарск от а/д Дзержинск-Володарск-Ильино-а/д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Володарскому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104.712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103.352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1.360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муниципальный округ Воротынский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Васильсурск-Н.Слобода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Лысая Гора-Шереметьево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с.Елвашка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с.Огнев-Майдан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Сомовка-Белогорка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Осинки-Отары-Сосенки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Фокино-Сомовка-берег р.Волга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9.528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9.528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с.Быковка от а/д Подъезд к п.Кр.Горка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д.Липовка-д.Сарайки от а/д Подъезд к п.Кр.Горка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с.Ивановка от а/д Подъезд к д.Тришкино-д.Ледырь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с.Березов Майдан от а/д Подъезд к д.Тришкино-д.Ледырь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Березов Майдан-Шокино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Воротынец-Фокино-берег р.Волга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16.202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п.Кр.Горка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д.Ольгино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с.Чугуны-д.Надеждино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п.Южный-д.Калитка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с.Ахпаевка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с.Криуши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Объездная р.п.Воротынец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с.Огнев-Майдан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№1к п.Красный Восток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с.Семьяны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с.Семьяны от а/д Подъезд №1 к с.Семьяны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д.Тришкино-д.Ледырь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23.061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23.061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д.Никольское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с.Белавка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Воротынец-Лысая Гора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Хмелевка-Барковка до границы с Республикой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Каменка-Кузьмияр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п.Алексеевский от а/д Подъезд к с.Криуши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районной больнице р.п.Воротынец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 Воротынец от а/д Воротынец-Фокино-берег р.Волга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Паромная переправа-Васильсурск-Хмелевка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п.Красный Восток от а/д Подъезд №1 к п.Красный Восток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школе в с.Семьяны от а/д Подъезд №1 к с.Семьяны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Валки-Великовское-Каменка-Михайловское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29.676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29.676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муниципальному округу Воротынский: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219.667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219.667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Воскресенский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д.Зимарка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д.Шишенино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Усиха-Текун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Пузеево-Бараново-Каменка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Владимирское-Шадрино-Быдрей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Задворка-Нестиары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28.537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28.537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Валявиха-Звягино-Чанниково-Галибиха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д.Антипино от а/д Калиниха-Елдеж-Орехи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д.Кучиново от а/д Калиниха-Елдеж-Орехи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д.Безводное от а/д Калиниха-Елдеж-Орехи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д.Родионово от а/д Глухово-Белоусово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Глухово-Красный Яр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21.573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21.573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д.Копанки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д.Попово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Большое Поле-Большая Юронга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д.Поползуха от а/д Усиха-Текун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д.Левиха от а/д Усиха-Текун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д.Асташиха от а/д Усиха-Текун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д.Карасиха от а/д Попиха-Благовещенское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с.Погатиха от а/д Усиха-Текун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д.Большие Отары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Заболотное-Малое Содомово-Прудовские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14.924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14.924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Попиха-Благовещенское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д.Егорово от а/д Задворка-Нестиары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18.213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18.213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д.Чухломка-д.Капустиха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с.Троицкое от а/д Подъезд к д.Раскаты-д.Игнатьево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д.Буслаево от а/д Глухово-Красный Яр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д.Сухоборка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д.Лобачи от а/д Владимирское-Шадрино-Быдрей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д.Топан от а/д Владимирское-Шадрино-Быдрей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Бараново-Пигалево-Аршиново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Шишкино-Красное-Семеново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Воскресенское-Русениха-Будилиха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16.590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16.590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д.Раскаты-д.Игнатьево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Калиниха-Елдеж-Орехи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34.442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34.442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д.Большое Иевлево-д.Малое Иевлево от а/д Воздвиженское-Большое Поле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д.Сысуево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д.Сосновка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д.Ладыгино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Люнда-Осиновка-Бовырино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Воздвиженское-Большое Поле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24.356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24.356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причалу р.п.Воскресенское от а/д Глухово-Красный Яр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д.Игнатьево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с.Богородское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с.Богородское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 Богородское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с.Владимирское от а/д Владимирское-Шадрино-Быдрей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д.Анненка от а/д Глухово-Красный Яр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с.Успенское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д.Шевелино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д.Бахарево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Марфино-Нахратово-Озерское-Кучиново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д.Подлесная от а/д Марфино-Нахратово-Озерское-Кучиново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д.Трифакино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0.473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Богданово-Евдокимово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2.023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Глухово-Белоусово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д.Поломерское от а/д Глухово-Белоусово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д.Томилиха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д.Елкино от а/д Глухово-Белоусово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c.Глухово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0.206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д.Белоусово от а/д Белоусово-Заболотное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д.Малая Юронга от а/д Большое Поле-Большая Юронга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0.896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д.Шалово от а/д Калиниха-Елдеж-Орехи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д.Драничное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Большое Поле-Кузнец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р.п.Воскресенское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д.Русениха от а/д Воскресенское-Русениха-Будилиха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д.Лучиновка от а/д Воскресенское-Русениха-Будилиха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с.Староустье от а/д 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Белоусово-Заболотное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42.196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42.196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22К-1679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р.п.Воскресенское от а/д Боковая-Воскресенское-Докукино-граница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Воскресенскому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418.204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414.111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4.093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городской округ город Выкса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с.Сноведь-д.Норковка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р.п.Виля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Новодмитриевка-Семилово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д.Покровка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с.Полдеревка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п.Шернавка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д.Гагарская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д.Новая Деревня от 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п.Дружба от а/д Подъезд к г.Выкса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Выкса-Ризадеевский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с.Верхняя Верея от а/д Подъезд к с.Сноведь-д.Норковка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п.Фирюсиха от а/д Подъезд к с.Сноведь-д.Норковка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д.Осиповка-п.Унор от а/д Новодмитриевка-Семилово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р.п.Шиморское от а/д Выкса-Шиморское-Ближне-Песочное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Шиморское-затон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Досчатое-детский центр "Лазурный"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причалу от а/д Подъезд к г.Выкса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Выкса-Нижняя Верея-зона отдыха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Выкса-Шиморское-Ближне-Песочное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Шиморское-Тамболес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Выкса-Досчатое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Выкса-Ближне-Песочное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д.Змейка-р.п.Досчатое от а/д Подъезд к г.Выкса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Чупалейка-Димара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д.Гагарская от а/д Подъезд №1 к д.Гагарская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д.Новая Деревня от а/д Подъезд №1 к д.Новая Деревня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г.Выкса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17.498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52.433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52.433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Ардатов-Каркалей-а/д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Западный обход г.Выкса на участке от автодороги (22 ОП РЗ 22К-0040) подъезд к г.Выкса до автодороги (22 ОП МЗ 22Н-1723) Выкса-Досчатое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городскому округу город Выкса: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242.090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240.783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1.307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Гагинский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с.Большая Уда от а/д Подъезд к с.Ушаково-с.Ивково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с.Ломакино-д.Ханинеевка от а/д Гагино-Исупово-Ст.Ахматово-а/д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с.Воронцово-с.Никольское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Юрьево-Курбатово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с.Андросово от а/д 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с.Баженово от а/д 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с.Итманово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с.Ушаково-с.Ивково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16.218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16.218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с.Зверево-д.Сунгулово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с.Осиновка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12.641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12.641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с.Тарханово-с.Утка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с.Соболево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0.205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с.Карауловка от а/д Подъезд к с.Осиновка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c.Гуленки от а/д Подъезд к c.Осиновка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д.Протасово от а/д Подъезд к с.Осиновка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Субботино-Большая Уда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14.213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14.213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Ушаково-Новое Молчаново-а/д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с.Сыченки от а/д 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д.Ройка от а/д 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с.Ветошкино от а/д 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Зверево-Смирново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с.Муратовка от а/д Подъезд к с.Тарханово-с.Утка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5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с.Паново-Леонтьево от а/д Подъезд к с.Юрьево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с.Юрьево от а/д 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с.Какино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Юрьево-Мишуково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центральной районной больнице в с.Гагино от а/д Гагино-Исупово-Ст.Ахматово-а/д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хлебозаводу в с.Гагино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Бутурлино-Сурадеево-Гагино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21.862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21.862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Бутурлино-Сурки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13.628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13.628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42.145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42.145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Гагино-Исупово-Ст.Ахматово-а/д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19.223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14.441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14.441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Гагинскому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242.310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242.105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0.205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Городецкий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базе отдыха "Чкаловец" от а/д Подъезд к п.Турбазы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Заволжье-Первомайский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д.Содомово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д.Луговое-д.Стрелка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Смольки-Аржаново-Архипиха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д.Лебедево-д.Ягодное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д.Кудашиха от а/д Галанино-Городец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площадке отдыха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д.Серково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д.Ляпуново-очистные сооружения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больнице "Узольская жемчужина"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п.Ильинский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д.Победа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с.Воронино-д.Пречистино-д.Круглово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15.173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15.173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д.Луковкино-д.Матренино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с.Зарубино-д.Могильцы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10.966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10.966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с.Зиняки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д.Ковригино-д.Косково-д.Курцево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д.Мошкино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д.Дроздово-д.Ягодно-Лесное-д.Лазарево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19.463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19.463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Бриляково-Бурково-Кумохино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д.Шадрино-д.Никольское-д.Рыжухино-д.Прокурино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с.Строчково-д.Кабачево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р.Белая-Федурино-Вороново-Соболиха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20.065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20.065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Ковригино-Мошкино-Бледны-Белоглазово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Шадрино-Коньково-Никольское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Чегенево-Мочальное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Ягодно-Лесное-Хахалино-Зубово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п.Аксентис-д.Блаженцово от а/д Подъезд №1 к п.Ильинский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п.им.Тимирязева-Андроново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п.им.Тимирязева-Ткалино-а/д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пансионату "Буревестник" от а/д р.Белая-Федурино-Вороново-Соболиха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п.Турбазы от а/д р.Белая-Федурино-Вороново-Соболиха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д.Петухово от а/д р.Белая-Федурино-Вороново-Соболиха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д.Коробово от а/д Подъезд к п.Турбазы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Смиркино-Аксеново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Смиркино-Пятейки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д.Тихая от а/д Подъезд к д.Лебедево-д.Ягодное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д.Васильевское от а/д п.им.Тимирязева-Перевесное-а/д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д.Чуркино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д.Морозово от а/д Подъезд к д.Чуркино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с.Николо-Погост от а/д Ильинский-Куфтино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Копенное-Бакунино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детскому санаторию "Городецкий"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cадоводческому объединению "Зеленый остров"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д.Федурино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оздоровительному лагерю "Ракета"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оздоровительному лагерю "Солнечный" от а/д р.Белая-Федурино-Вороново-Соболиха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оздоровительному лагерю "Ждановец" от а/д р.Белая-Федурино-Вороново-Соболиха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д.Частихино от а/д Фаладово-Куфтино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д.Налескино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п.Ильинский от а/д Подъезд №1 к п.Ильинский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Ильинский-Куфтино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Фаладово-Куфтино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п.им.Тимирязева-Перевесное-а/д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Пятейки-Михайлово-Воротилово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11.682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11.682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д.Привалово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Богомолово-Петухово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турбазе "Сокол" от а/д р.Белая-Федурино-Вороново-Соболиха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д.М.Суходол от а/д Подъезд к турбазе "Сокол"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Первомайский-микрорайон Ясная Поляна-Заволжье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Налескино-Узольский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д.Подлужное от а/д Подъезд к д.Ляпуново-очистные сооружения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д.Абросиха-д.Черкуново от а/д Подъезд к г.Городец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Березники-п.Волжское Лесничество-турбаза "Голубой залив"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д.Завражное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д.Горбуново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д.Рожково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д.Нечаиха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д.Заборово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д.Кирьяново от а/д п.им.Тимирязево-Андроново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 к с.Зарубино от а/д Подъезд к с.Зарубино-д.Могильцы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22Н-1982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д.Тарханово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 xml:space="preserve">22 ОП МЗ 22Н-1983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д.Кипрево от а/д 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Мошкино-Сокольское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34.959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34.959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Линда-Городец-Заволжье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30.656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30.656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35.094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35.094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22К-1914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Галанино-Городец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22К-1980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г.Городец от а/д Городец-Зиняки-Кантаурово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Городецкому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436.135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436.135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Дальнеконстантиновский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д.Инютино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Д.Константиново-Берсеменово-Белая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25.604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25.604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д.Хмелевая Поляна-д.Малая Поляна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п.Нижегородец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д.Новая Владимировка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д.Кужутки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д.Лапшиха-д.Кужутки-д.Наченье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с.Арманиха-с.Сиуха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п.ст.Суроватиха-п.Дубки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10.655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п.ст.Суроватиха-с.Мигалиха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п.Дубрава-с.Белозерово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с.Новое Жедрино-д.Старый Относ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с.Румянцево-д.Майморы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с.Симбилей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д.Староселье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Тепелево-Кужутки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д.Кудрино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с.Татарское-д.Бакшеево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д.М.Терюшево от а/д М.Пица-Маргуша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с.Ишино от а/д М.Пица-Маргуша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д.М.Сескино от а/д Подъезд к с.Татарское-д.Бакшеево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с.Лубянцы от а/д Д.Константиново-Берсеменово-Белая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с.Маликово от а/д Д.Константиново-Берсеменово-Белая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с.Мухоедово от а/д Д.Константиново-Берсеменово-Белая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Арманиха-Тепло-Троицкое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д.Осиновка от а/д Подъезд к с.Ишино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Суроватиха-Кажлейка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п.Дубрава от а/д Подъезд к п.Дубрава-с.Белозерово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с.Горные Березники от а/д Подъезд к п.Дубрава-с.Белозерово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д.Ямные Березники от а/д Подъезд к п.Дубрава-с.Белозерово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с.Б.Пица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с.Б.Терюшево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М.Пица-Маргуша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с.Помра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с.Таможниково-с.Берсеменово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д.Чанниково от а/д Подъезд к д.Устама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с.Сарлей-д.Б.Сескино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Маргуша-М.Терюшево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Майморы-Кужутки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д.Б.Поляна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Нижегородец-Борисово-Покровское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д.Юловка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в/ч Д.Константиново-5 от а/д Подъезд к п.ст.Суроватиха-п.Дубки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д.Кужутки от а/д Подъезд №1 к д.Кужутки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оздоровительному лагерю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д.Старая Пунерь от а/д Подъезд к с.Румянцево-д.Майморы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с.Румянцево от а/д Подъезд к с.Румянцево-д.Майморы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п.ст.Суроватиха от а/д п.ст.Суроватиха-с.Мигалиха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д.Бугры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д.Устама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с.Гремячая Поляна от а/д Подъезд к д.Хмелевая Поляна-д.Малая Поляна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с.Симбилей от а/д Подъезд №1 к с.Симбилей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с.Кажлейка от а/д Суроватиха-Кажлейка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с.Арманиха от а/д Подъезд к с.Арманиха-с.Сиуха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д.Мирша от а/д Подъезд к д.Лапшиха-д.Кужутки-д.Наченье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д.Чуварлей от а/д Подъезд к д.Лапшиха-д.Кужутки-д.Наченье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д.Кужутки от а/д Подъезд №2 к д.Кужутки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фермерскому хозяйству "Относ" от а/д Подъезд к с.Новое Жедрино-д.Старый Относ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ферме от а/д Подъезд к с.Помра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д.М.Сескино от а/д Подъезд №1 к д.М.Сескино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с.Тепелево от а/д Тепелево-Кужутки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д.Кужадон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28.378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28.378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р.п.Д.Константиново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22.776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22.776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Дальнеконстантиновскому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305.901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305.901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Дивеевский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с.Беговатово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с.Большое Череватово от а/д Ардатов-Дивеево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Дивеево-Коврез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Осиновка-Кременки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10.407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с.Ичалово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с.Верякуши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а/д Выездное-Дивеево-Сатис-Стуклово-а/д Елизарьево-Ивановское-Ореховец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Глухово-Кошелиха-п.Лесозавода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с.Суворово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Елизарьево-Ивановское-Ореховец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29.820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Малая объездная с.Дивеево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Цыгановка-Новостройка-источник Серафима Саровского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Полевой-Сатис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Стуклово-Липовка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0.538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д.Лихачи от а/д Подъезд к с.Суворово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с.Смирново от а/д Елизарьево-Ивановское-Ореховец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Дивеево-Полупочинки-Челатьма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Большое Череватово-Маевка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Большое Череватово-Малое Череватово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Ивановское-Сыресево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д.Шахаево от а/д Елизарьево-Ивановское-Ореховец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Елизарьево-Трудовое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Онучино-Слепые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д.Дерновка от а/д Первомайск-а/д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Осиновка-санаторий "Солнечная поляна"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Полевой-Орешки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п.Сатис от автомобильной дороги 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Технопарку от а/д Подъезд к п.Сатис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Саров-Кременки (1 этап)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Кременки-Лихачи-Кошелиха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Выкса-Вознесенское-Сатис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Ардатов-Дивеево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50.634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50.634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Первомайск-а/д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Северо-восточный обход с.Дивеево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22К-2136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с.Дивеево от 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Дивеевскому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214.627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213.842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0.785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Княгининский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д.Бубенки-д.Ракита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д.Б.Андреевка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12.780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оздоровительному лагерю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с.Белка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с.Урга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д.Ивановка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с.Покров-д.Озерки-п.Михайловка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с.Спешнево от а/д Подъезд к д.Б.Андреевка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д.Сосновка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с.Егорьевское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с.Шишковердь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с.Урга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Княгинино-Островское-Б.Корево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16.138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16.138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с.Ананье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с.Ананье от а/д Подъезд №1 к с.Ананье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п.Возрождение от а/д Лысково-Леньково-Троицкое-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д.Драчиха от а/д Княгинино-Островское-Б.Корево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д.Фоминка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автостанции г.Княгинино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Бубенки-Барково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д.Соловьево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с.Рубское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д.Горшково от а/д Южный подъезд к г.Княгинино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с.Покров от а/д Подъезд к с.Покров-д.Озерки-п.Михайловка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с.Белка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с.Троицкое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с.Островское от а/д Княгинино-Островское-Б.Корево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Егорьевское-Новоселье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с.Егорьевское от а/д Егорьевское-Новоселье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д.Домашняя от а/д Княгинино-Островское-Б.Корево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Восточный подъезд к г.Княгинино от а/д Княгинино-Островское-Б.Корево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д.Высоково от а/д Подъезд к д.Соловьево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д.Слотино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общеобразовательной школе в с.Белка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Шишковердь-Русское Маклаково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с.Ананье от а/д Лысково-Леньково-Троицкое-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д.Бубенки от а/д Подъезд к д.Бубенки-д.Ракита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с.Белка от а/д Подъезд №2 к с.Белка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торговому центру в с.Троицкое от а/д Подъезд №1 к с.Троицкое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с.Троицкое от а/д Подъезд №1 к с.Троицкое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школе в д.Б.Андреевка от а/д Подъезд к д.Б.Андреевка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д.Горшково от а/д Княгинино-Островское-Б.Корево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22К-0041/1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подъезд к г.Княгинино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22К-0041/2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Северный подъезд к г.Княгинино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26.344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26.344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Княгининскому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200.539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200.237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0.302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Ковернинский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д.Новопокровское-д.Семино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д.Семино-с.Хохлома-д.Тарасово-д.Березовка-д.Анисимово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28.487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28.487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д.Желтухино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д.Ленино-д.Аганино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д.Лифаново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Бутавка-Хохлома-Ермилово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Гари-Демино-Гришино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д.Волково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Семино-Трутнево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д.Гомино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д.Сухая Хохлома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поч.Иванов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д.Протазаново-д.Куприно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д.Михайлово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д.Арефьево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д.Талицы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Ильино-Заборское-Наумово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29.096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19.941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9.155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Маза-Мокловка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Понурово-Петрово-Шляпино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д.Овечкино-д.Фатеево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Большие Мосты-Большие Круты-Марковка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Ковернино-Шадрино-Овсянниково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Шадрино-Копани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0.068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д.Короткое от а/д Марково-Каменное-Высоково-граница Костромской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Танюшкино-Дурандино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д.Осинское от а/д Бутавка-Хохлома-Ермилово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д.Ловыгино от а/д Бутавка-Хохлома-Ермилово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Хохлома-Кошелево-Шишино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0.156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Мокловка-Протасиха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Белбаж-Осиновка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Белбаж-Парамоново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Демино-Мурени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Мурени-Гарель-Колесниково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Демино-Колесниково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Большие Круты-Бобыльск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Шмаки-Чудово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Каменное-Захватово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0.536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Каменное-Галанино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Гари-Грязино-Степаново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д.Старцево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д.Гари от а/д 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д.Гришино от а/д Гари-Демино-Гришино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д.Чащиха от а/д Мурени-Гарель-Колесниково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д.Беспалово от а/д Мурени-Гарель-Колесниково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д.Колесниково от а/д Демино-Колесниково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д.Липовка от а/д Подъезд к д.Семино-с.Хохлома-д.Тарасово-д.Березовка-д.Анисимово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д.Мартыново от а/д Подъезд к д.Семино-с.Хохлома-д.Тарасово-д.Березовка-д.Анисимово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д.Щегольное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Волково-Михайлово-Содомово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Большие Круты-Малые Круты-Романово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2.339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д.Черные от а/д Ковернино-Шадрино-Овсянниково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д.Гарель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д.Большие Мосты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р.п.Ковернино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д.Кулигино от а/д Подъезд к д.Семино-с.Хохлома-д.Тарасово-д.Березовка-д.Анисимово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2.797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северо-западной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западной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д.Наумово от а/д Марково-Каменное-Высоково-граница Костромской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с.Каменное от а/д Марково-Каменное-Высоково-граница Костромской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д.Кузьмино от а/д Дорофеево-Гавриловка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д.Михайлово от а/д Подъезд №1 к д.Михайлово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д.Рамешки от а/д Мокловка-Протасиха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с.Белбаж от а/д Белбаж-Осиновка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№5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№6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№7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№8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№9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№10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№11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№12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№13 к южной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западной части р.п.Ковернино от а/д 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западной части р.п.Ковернино от а/д Подъезд № 2 к западной части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северо-западной части р.п.Ковернино от а/д Подъезд №3 к северо-западной части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северо-западной части р.п.Ковернино от а/д Подъезд №3 к северо-западной части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Мостовой переход через реку Узола на автодороге Хрящи-Дурандино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д.Талица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Городец-Ковернино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27.061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27.061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40.249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40.249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Марково-Каменное-Высоково-граница Костромской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30.156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30.156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22К-2329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р.п.Ковернино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Дорофеево-Гавриловка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Ковернинскому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451.959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436.541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15.418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Краснобаковский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Пруды-Мирный-Черемушки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д.Палаустное-турбаза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Усиха-Текун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Потрохово-Арефино-Дуплиха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Жуково-Оньшино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д.Усольцево-д.Вороватка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Зубилиха-Вавилиха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д.Березовец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д.Ляды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Чащиха-Лысица-Ильинское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10.118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д/о "Лесной Курорт"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п.Быструха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д.Заводь-п.Шеманиха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16.109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с.Сквозники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д.Черепаниха-д.Сластники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п.Ветлужский-2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с.Дмитриевское-д.Кашниково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д.Софоново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Чемашиха-Пруды-Чибирь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24.421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24.421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д.Зашильское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Ядрово-Кириллово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д.Бажино от а/д Чащиха-Лысица-Ильинское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д.Бараниха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д.Удельная Чащиха от а/д Подъезд к д.Березовец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д.Зубово от а/д Ядрово-Кириллово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автостанции в р.п.Ветлужский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Дом отдыха "Лесной курорт"-Затон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д.Красногор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Ветлужский-Сомиха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Ветлужский-Антропиха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Бараниха-Перехватка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д.Лысица от а/д Чащиха-Лысица-Ильинское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д.Подлысье от а/д Чащиха-Лысица-Ильинское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Потрохово-Козлово-Зотино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д.Михайлово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д.Михайлово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Арефино-Медведиха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Жуково-Уткино-Арефино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р.п.Кр.Баки от а/д  Подъезд к р.п.Кр.Баки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р.п.Кр.Баки от а/д  Подъезд к р.п.Кр.Баки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р.п.Ветлужский от а/д Подъезд к автостанции в р.п.Ветлужский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школе-интернату в д.Афанасиха от а/д 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Чащиха-Афанасиха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п.Чибирь-д.Чибирь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д.Уткино от а/д Жуково-Уткино-Арефино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д.Теплухино от а/д Подъезд к р.п.Кр.Баки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Кр.Баки-Варнавино-Белышево-Ветлуга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Воскресенское-Воздвиженское-кордон Боровский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13.184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13.184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22К-2447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р.п.Кр.Баки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63.368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63.368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Краснобаковскому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269.891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269.891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Краснооктябрьский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Пошатово-Кечасово-Салганы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32.865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32.865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с.Сарга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с.Акулинино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с.Ерпелево от 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д.Пошатово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с.Семеновка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д.Красный Яр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д.Актуково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с.Медяна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с.Чембилей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д.Кузьминка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Салганы-Маресево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7.485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с.Федоровка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с.Александрово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5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с.Салганы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с.Ключищи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д.Овечий Овраг от а/д 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с.Б.Рыбушкино от а/д Подъезд к с.Мал.Рыбушкино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д.Трехозерки от а/д Пошатово-Кечасово-Салганы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с.Ендовищи от а/д Пошатово-Кечасово-Салганы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д.Карга от а/д Пошатово-Кечасово-Салганы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к/х "Уразовский" от а/д Подъезд к с.Уразовка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административному центру д.Актуково от а/д Подъезд к д.Актуково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с.Ключищи от а/д Подъезд №1 к с.Ключищи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с.Мал.Рыбушкино от а/д 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30.893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30.893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12.820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27.007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27.007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22К-2512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с.Уразовка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 xml:space="preserve">Итого по Краснооктябрьскому муниципальному округу: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193.982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193.982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городской округ город Кулебаки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с.Туркуши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Кулебаки-Валтово-Салавирь-Петров Мост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Кулебаки-Мурзицы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Кулебаки-Велетьма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д.Н.Саваслейка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д.Пушлей-д.Серебрянка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22.330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д.Михайловка от а/д Подъезд к д.Пушлей-д.Серебрянка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д.Кр.Родник от а/д Подъезд к д.Пушлей-д.Серебрянка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аэродрому от а/д Кулебаки-Мурзицы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д.Шилокшлей-д.Благовещенка от а/д Подъезд к д.Кр.Родник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1.020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р.п.Гремячево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д.Меляево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с.Саваслейка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р.п.Гремячево от а/д Подъезд №1 к р.п.Гремячево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с.Теплово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г.Выкса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60.733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60.733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22К-0079/1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г.Кулебаки (северный вариант)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городскому округу город Кулебаки: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140.746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139.726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1.020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Лукояновский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с.Поя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д.Николаевка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с.Салдаманов Майдан-с.Мессинговка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с.Большое Мамлеево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с.Мерлиновка-д.Скородумовка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с.Малое Мамлеево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10.708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10.708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с.Тольский Майдан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с.Б.Аря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с.Б.Аря-д.Докучаево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с.Чиргуши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с.Никулино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с.Елфимово-с.Кр.Поляна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с.Малая Поляна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с.Б.Маресьево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с.Кельдюшево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с.Б.Маресьево от а/д 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СПК "Лукояновский"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детскому санаторию "Большеарский"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с.Саврасово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с.Пичингуши от 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9.377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9.377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с.Новоселки от а/д Подъезд к с.Пичингуши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с.Кудеярово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с.Иванцево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р.п.им.Степана Разина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с.Санки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с.Печи-с.Покровка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13.624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13.624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Печи-Новомихайловка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Салдаманов Майдан-Новый Майдан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с.Атингеево от а/д Подъезд к с.Салдаманов Майдан-с.Мессинговка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с.Гари от а/д Подъезд к с.Малое Мамлеево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с.Крюковка-д.Березовка от а/д Лукоянов-Перемчалки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13.351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13.351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с.Гаврилово от а/д Лукоянов-Перемчалки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с.Чуфарово от а/д Подъезд №1 к с.Лопатино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д.Владимировка от а/д Лукоянов-Перемчалки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д.Сонино от а/д Подъезд к с.Крюковка-д.Березовка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Б.Маресьево-Нехорошево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Лукоянов-Перемчалки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20.357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20.357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с.Саврасово от а/д Подъезд №1 к с.Саврасово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Малое Мамлеево-Волчиха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с.Елфимово от а/д Подъезд к с.Елфимово-с.Кр.Поляна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с.Кудеярово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с.Шандрово от а/д Подъезд к с.Салдаманов Майдан-с.Мессинговка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с.Лопатино от а/д Подъезд №1 к с.Лопатино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с.Лопатино от а/д Лукоянов-Перемчалки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с.Мерлиновка от а/д Подъезд к с.Мерлиновка-д.Скородумовка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с.Новоселки от а/д Подъезд №1 к с.Новоселки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с.Иванцево от а/д Подъезд №1 к с.Иванцево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д.Бутская от автодороги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д.Силинский Майдан-с.Неверово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32.902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32.902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19.291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19.291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Б.Аря-Б.Маресьево-а/д 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27.742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27.742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Лукояновскому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292.125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292.125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Лысковский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с.Ляпуны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с.Преснецово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д.Малиновка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д.Валава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п.Друг Крестьянина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с.Чернуха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с.Негоново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с.Никольское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д.Перелетиха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д.Княжиха от а/д Подъезд к д.Валава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с.Егорьевское от а/д Подъезд с.Семово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с.Трофимово-с.Окишино-д.Ушаковка от а/д Лысково-Петровка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с.Елховка от а/д Лысково-Петровка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10.439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10.439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с.Берендеевка от а/д Подъезд к с.Елховка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д.Головково от а/д Подъезд к речному порту г.Лысково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с.Красный Оселок от а/д Крестьянка-Просек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д.Покровка от а/д Подъезд  к д.Саревка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д.Кременки от а/д Подъезд к с.Бармино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с.Семово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с.Кисловка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д.Саревка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с.Окинино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2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д.Богомолово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д.Летнево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с.Кириково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речному порту г.Лысково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Крестьянка-Просек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с.Асташиха-с.Белозериха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д.Кременки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с.Бармино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Лысково-Петровка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д.Лысая Гора от а/д Лысково-Петровка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с.Белозериха от а/д Подъезд к с.Асташиха-с.Белозериха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с.Леньково от а/д 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базе хлебопродуктов от а/д Подъезд к д.Лысая Гора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д.Владимировка от а/д Лысково-Петровка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микрорайону "Княгининский" в г.Лысково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д.Черная Маза от а/д Валки-Великовское-Каменка-Михайловское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с.Великовское от а/д Валки-Великовское-Каменка-Михайловское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с.Валки от а/д Валки-Великовское-Каменка-Михайловское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Валки-Великовское-Каменка-Михайловское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36.281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36.281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п.Друг Крестьянина от а/д Подъезд №1 к п.Друг Крестьянина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п.Нива от а/д Подъезд к с.Кисловка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береговой дамбе от а/д Подъезд к речному порту г.Лысково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с.Ермолино от а/д Подъезд к д.Летнево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д.Малиновка от а/д 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с.Просек от а/д Крестьянка-Просек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Неклюдово-Бор-Валки-Макарьево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14.381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14.381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Лысково-Княгинино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12.887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12.887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Лысково-Леньково-Троицкое-а/д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15.690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15.690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22К-2947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г.Лысково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Лысковскому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240.021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239.421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0.600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Навашинский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Кулебаки-Валтово-Салавирь-Петров Мост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40.132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40.132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Поздняково-Малышево-Горицы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15.372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15.372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с.Монаково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с.Ефаново-д.Кондраково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с.Коробково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Валтово-Рогово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Ольховка-Новошино-Горицы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19.522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19.522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с.Б.Окулово от а/д Подход к г.Навашино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п.Силикатный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Родяково-Натальино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с.Натальино от а/д Родяково-Натальино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Подход к г.Навашино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г.Выкса от а/д 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Владимир-Муром-Арзамас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23.122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23.122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Мостовой переход через р.Оку с обходом г.Мурома I очередь строительства 2 пусковой комплекс (ПК 82+04.4-ПК 137+00.84)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30.249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30.249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муниципальному округу Навашинский: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167.631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167.631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Павловский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22Н-1412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Красная Горка-берег р.Ока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Ворсма-Горбатов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23.910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Павлово-Гомзово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с.Ярымово от а/д Павлово-Сосновское-Лесуново-Мухтолово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с.Давыдково от а/д Павлово-Сосновское-Лесуново-Мухтолово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д.Чернеево от а/д Павлово-Сосновское-Лесуново-Мухтолово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Ясенцы-Рыбино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Таремское-Крюки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д.Мещера от а/д Ворсма-Горбатов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с.Чмутово от а/д Ворсма-Горбатов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грузовому причалу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с.М.Иголкино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пристани "Вареж"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д.Криуша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д.Бандино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д.Липовицы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Тумботино-Старое Щербинино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трудовому лагерю от а/д Павлово-Гомзово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д.Медвежье от а/д Павлово-Гомзово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д.Кишкино от а/д Ворсма-Фроловское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Павлово-Марачево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Ворсма-Фроловское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М.Иголкино-Выборково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0.140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д.Юрьевец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Михалицы-Липовицы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Горбатов-Пестряково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Горбатов-Низково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д.Чудиново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0.170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Тумботино-Шульгино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т/б "Кусторка" от а/д Павлово-Тумботино-Гороховец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Щепачиха-Степаньково-п.Нефтепровода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оздоровительному лагерю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д.Амачкино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с.Б.Давыдово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с.Б.Мартово от а/д Подъезд к с.Давыдково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д.Захарово от а/д Ворсма-Горбатов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д.Касаново от а/д Павлово-Гомзово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д.Дуброво от а/д Ворсма-Фроловское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причалу на р.Оке от а/д Павлово-Тумботино-Гороховец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д.Ясенцы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д.Заплатино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д.Булатниково от а/д Подъезд к с.Давыдково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д.Кишкино от а/д Подъезд к д.Кишкино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д.Лохани от а/д Павлово-Михалицы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д.Самойловка от а/д Павлово-Тумботино-Гороховец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Рыбино-Муханово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Павлово-Тумботино-Гороховец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31.724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31.724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22К-0035/1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Восточный подход к г.Павлово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22К-0035/2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Западный подход к г.Павлово от а/д 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Павлово-Сосновское-Лесуново-Мухтолово-Саконы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13.276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13.276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28.149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28.149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Павловскому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259.839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255.689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4.150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город Первомайск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Глухово-Кошелиха-п.Лесозавода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13.129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Кременки-Лихачи-Кошелиха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с.Обухово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п.Симанский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п.Берещино от а/д Первомайск-а/д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р.п.Сатис от а/д Первомайск-а/д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с.Нелей от а/д Ковылкино-Краснослободск-Первомайск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с.Успенское от а/д 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Нелей-Елховка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с.Б.Макателем от а/д Первомайск-а/д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с.М.Макателем от а/д Подъезд к с.Успенское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Первомайск-Алатырь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Первомайск-Пески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д.Малиновка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д.Григорьевка от а/д 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Б.Макателем-Бабино-а/д Глухово-Кошелиха-п.Лесозавода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2.892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Каналгуши-Н.Петровка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0.147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п.Пурьев от а/д Первомайск-Пески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п.Безводный от а/д Первомайск-Алатырь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Первомайск-а/д Выездное-Дивеево-Сатис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31.276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31.276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г.Первомайск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Ковылкино-Краснослободск-Первомайск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Лукоянов-р.п.им.Степана Разина-Первомайск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22.189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22.189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Первомайск-Стеклянный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15.141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15.141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муниципальному округу город Первомайск: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170.392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167.353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3.039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Перевозский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д.Колотуха-с.Палец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п.Равенство от а/д Вад-Новый Мир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щебеночному карьеру "Новомирский"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с.Горышкино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д.Орлово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с.Поляна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п.Шильниково от а/д Подъезд к с/х "Перевозский"-Чергать-Ревезень-Н.Путь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с.Тилинино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с.Шершово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с.Ягодное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Дубское-а/д Подъезд №1 к с.Б.Кемары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с.Шпилево-д.Киселиха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с.Вельдеманово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Танайково-Беляниха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с/х "Перевозский"-Чергать-Ревезень-Н.Путь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15.029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15.029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с.Б.Кемары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д.Заключная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с.Мармыжи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п.им.Дзержинского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п.Кр.Горка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с.Сунеево-Н.Мир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с.Корсаково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Палец-Вязовка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д.Карташиха от а/д 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с.Гридино-д.Нерослиха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д.Каменка-д.Крутое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Палец-Зеленуха-Дубки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ур.Водолейка от а/д Подъезд к с.Ягодное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с.Шершово от а/д Подъезд №1 к с.Шершово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д.Сквозново от а/д Подъезд к с.Шпилево-д.Киселиха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Фатьянково-Медведково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п.Борок от а/д Подъезд №1 к с.Вельдеманово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п.Зименки от а/д Подъезд №1 к с.Вельдеманово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с.Вельдеманово от а/д Подъезд №1 к с.Вельдеманово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с.Ревезень от а/д Подъезд к с/х "Перевозский"-Чергать-Ревезень-Н.Путь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с.Выжлей от а/д Подъезд №1 к с.Б.Кемары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Б.Кемары-Малиновка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с.Б.Кемары от а/д Подъезд №1 к с.Б.Кемары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д.Балахна от а/д Подъезд к п.им.Дзержинского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Б.Кемары-М.Кемары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Карташиха-Танайково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д.Коноплянка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п.Центральный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д.Селищи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с.Ичалки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п.Железнодорожный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с.Поляна от а/д Подъезд к с/х "Перевозский"-Чергать-Ревезень-Н.Путь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Ковалево-Ягодное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д.Коноплянка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с.Палец от а/д 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с.Поляна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с.Танайково от а/д Танайково-Беляниха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с.Ичалки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с.Ичалки от а/д Подъезд №2 к с.Ичалки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п.Зименки от а/д Подъезд №1 к с.Вельдеманово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в с.Вельдеманово от а/д Подъезд №2 к с.Вельдеманово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с.Вельдеманово от а/д Подъезд к кладбищу в с.Вельдеманово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с.Вельдеманово от а/д Подъезд №2 к с.Вельдеманово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д.Медведково от а/д Подъезд к д.Сквозново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п.Центральный от 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автостанции от а/д Подъезд к п.Железнодорожный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27.086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27.086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Б.Мурашкино-Перевоз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11.470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11.470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26.408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Д.Константиново-Перевоз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16.491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16.491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муниципальному округу Перевозский: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261.671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261.671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Пильнинский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46.872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46.872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п.Ваньково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с.Мамешево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Наваты-Языково-Барятино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с.Балеевка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с.Старомочалей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д.Новоникольское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с.Куликовка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с.Петряксы-с.Кр.Горка-с.Барятино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с.Новомочалей от а/д Подъезд к с.Старомочалей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с.Кисленка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д.Архангеловка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д.Борнуково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с.Тенекаево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с.Княжиха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с.Романовка-с.Каменка от а/д Мамешево-Наваты-Шумерля до границы с 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с.Бакшандино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с.Каменка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с.Медяна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с.Медяна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с.Медяна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с.Озерки-с.Наваты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д.Лекаревка от а/д Наваты-Языково-Барятино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с.Языково от а/д Наваты-Языково-Барятино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д.Карачары от а/д Наваты-Языково-Барятино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с.М.Андосово от а/д 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Соколиха-Старинское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0.310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М.Андосово-Соколиха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с.Столбищи от а/д 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д.Гари от а/д 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с.Б.Андосово от а/д Подъезд №1 к с.Столбищи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с.Ожгибовка от а/д Подъезд №1 к с.Столбищи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Столбищи-Заря-Ожгибовка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д.Добровольевка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с.Можаров Майдан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с.Лисья Поляна-д.Межной Майдан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д.Саранка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с.Арьевка-д.Шахово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с.Бортсурманы-д.Ягодное-д.Козловка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с.Болобоново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с.Мальцево-д.Плетниха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с.Деяново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д.Романовка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д.Беловка-д.Левашовка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п.Новое Жилище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нефтебазе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Тенекаево-ж/д станция Княжиха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с.Алисаново от а/д Ульяновка-Спасское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д.Новоникольское от а/д Подъезд №1 к д.Новоникольское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Знаменское-Петряксы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6.517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с.Озерки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д.Козловка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Куликовка-Старомочалей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с.Столбищи от а/д Подъезд №1 к с.Столбищи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д.Б.Александровка от а/д Ульяновка-Спасское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с.Кр.Горка от а/д Подъезд к с.Петряксы-с.Кр.Горка-с.Барятино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вокзалу от а/д Пильна-Курмыш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с.Юморга от а/д 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с.Жданово от а/д 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с.Мамешево от а/д 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с.Куликовка от а/д Подъезд №1 к с.Куликовка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с.Кисленка от а/д Подъезд №1 к с.Кисленка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с.Медяна от а/д Подъезд №3 к с.Медяна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с.Алисаново от а/д Подъезд №1 к с.Алисаново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с.Знаменское от а/д Подъезд №1 к д.Новоникольское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Ульяновка-Спасское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18.946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18.946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19.368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Мамешево-Наваты-Шумерля до границы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37.283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37.283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р.п.Пильна от а/д 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Пильнинскому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336.666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336.356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0.310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Починковский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п.Арзинка-с.Мадаево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20.419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20.114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с.Василев Майдан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Ужовка-Ужово-Б.Поляны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28.000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промзоне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с.Ильинское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с.Кочкурово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Починки-Наруксово-Новониколаевка-Коммунар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42.678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42.678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с.Маресево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с.Вьюшкино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с.Симбухово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с.Панкратово-с.Ивашевка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10.907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10.907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с.Журавлиха-д.Каменка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Ужово-Муравей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с.Тагаево от а/д Починки-Наруксово-Новониколаевка-Коммунар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с.Никитино-с.Шагаево от а/д Починки-Наруксово-Новониколаевка-Коммунар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19.636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19.636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с.Криуша от а/д Починки-Наруксово-Новониколаевка-Коммунар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с.Азрапино от а/д Починки-Наруксово-Новониколаевка-Коммунар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с.Константиновка от а/д Подъезд к с.Учуево-Майдан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д.Алексеевка от а/д Починки-Наруксово-Новониколаевка-Коммунар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с.Н.Урюпино от а/д Подъезд к п.Арзинка-с.Мадаево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с.Байково от а/д 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с.Пузская Слобода-с.Н.Березовка от а/д 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с.Сырятино от а/д 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с.Пузская Слобода от а/д 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Ризоватово-Малая Пуза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п.Пенькозавода от а/д Подъезд №1 к с.Тагаево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с.Учуево-Майдан от а/д Подъезд к с.Криуша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Панкратово-Любимово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с.Новоспасское от а/д Подъезд к с.Маресево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Дивеев Усад-Наталинка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д.Рудня от а/д Подъезд к с.Маресево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Сырятино-Пахотный Усад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с.Пеля-Хованская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п.Осинки от а/д Починки-Наруксово-Новониколаевка-Коммунар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с.Василевка от а/д Подъезд к с.Никитино-с.Шагаево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центральной районной больнице в с.Починки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с.Саитовка от а/д Починки-Саитовка-граница с Республиой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с.Пеля-Казенная от а/д Починки-Саитовка-граница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с.Василев Майдан от а/д Подъезд к с.Василев Майдан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с.Тагаево от а/д Подьезд №1 к с.Тагаево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с.Тагаево от а/д Подъезд №1 к с.Тагаево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с.Азрапино от а/д Подъезд №1 к с.Азрапино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с.Азрапино от а/д Подъезд №1 к с.Азрапино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промзоне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с.Байково от а/д 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с.Байково от а/д 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с.Байково от а/д Ужовка-Ризоватово-Мадаево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с.Пузская Слобода от а/д Подъезд к с.Пузская Слобода-Н.Березовка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Ужовка-Б.Болдино-Салганы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Починки-Саитовка-граница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Починковскому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299.598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299.293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0.305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городской округ город Саров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Саров-Стеклянный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городскому округу город Саров: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8.140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8.140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Семеновский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п.Чибирь-д.Чибирь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Семенов-Хахалы-Феофаниха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31.436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31.436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д.Заево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д.Осинки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лесосеменной станции в п.ст.Осинки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р.п.Сухобезводное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29.546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29.546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д.Зубово-д.Грязновка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23.055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21.955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д.Ларионово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М.Зиновьево-Елфимово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13.584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д.Б.Пруды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д.Федориха-д.Родиониха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д.Малиновка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Полом-Яндовы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д.Елистратиха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д.Улангерь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д.Донское-п.Осинки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д.Стрелка от а/д Подъезд к д.Пустынь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д.Захарово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0.027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д.Пустынь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д.Озеро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Никитино-Хвойное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с.Красные Усады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11.279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с.Успенское-д.Большая Погорелка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14.247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д.Большая Елховка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д.Доенкино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д.Б.Дуброва от а/д Подъезд к д.Зубово-д.Грязновка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д.Кулагино от а/д Подъезд к д.Осинки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д.Колосково от а/д Семенов-Хахалы-Феофаниха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д.Филиппово от а/д Семенов-Хахалы-Феофаниха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д.Аристово от а/д Семенов-Хахалы-Феофаниха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Анниковка-Зарубино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Елфимово-Роньжино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Елфимово-Трефилиха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Зименки-Озерочная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промзоне г.Семенов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Зименки-Мериново-Семенов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12.568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12.568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д.Безводное-д.Пыдрей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Керженец-Дорофеиха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р.п.Сухобезводное от а/д Подъезд к р.п.Сухобезводное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д.Малая Дуброва от а/д Подъезд к д.Зубово-д.Грязновка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д.Озерки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д.Шалдежка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д.Шалдежка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Шалдежка-Рубцы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д.Александровка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0.100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Беласовка-Керженец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д.Никитино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д.Большое Васильево от а/д 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Семенов-Жужелка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д.Дьяково от а/д Семенов-Жужелка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д.Содомово от а/д Южный подход к г.Семенов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д.Гавриловка от а/д Зименки-Мериново-Семенов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Сухобезводное-Чибирь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д.Фундриково от а/д 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Чибирь-Хвойное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д.Филиппово от а/д Подъезд №1 к д.Филиппово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д.Хвойное от а/д Чибирь-Хвойное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базе отдыха железнодорожников от а/д Линда-Остреево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Семенов-Ковернино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31.330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31.330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Семенов-Ильино-Заборское-Ковернино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60.058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60.058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22К-0047/1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подход к г.Семенов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22К-0047/2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Северный подход к г.Семенов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г.Семенов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муниципальному округу Семеновский: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390.073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388.846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1.227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Сергачский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д.М.Ключево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с.Мокрый Майдан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г.Сергач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п.разъезда Тарталей-с.Яново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9.977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г.Сергач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с.Пожарки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с.Кочко-Пожарки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с.Борисовка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с.Мигино-с.Вершинино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6.393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с.Лещеевка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8.661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8.661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с.Андреевка-с.Воскресенское-с.Качалово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16.758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16.758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с.Богородское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с.Кузьминка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с.Богородское-с.Анда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с.Шубино от а/д 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с.Чуфарово от а/д 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Яново-Камкино-ж/д станция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17.214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17.214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с.Яново от а/д 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Лопатино-Абаимово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с.Кошкарово от а/д 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д.Каменка от а/д 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д.Новая Березовка от а/д Подъезд к с.Старая Березовка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с.Ачка от а/д 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с.Акузово от а/д 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13.691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13.691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с.Пица от а/д Лопатино-Абаимово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с.Грибаново от а/д Яново-Камкино-ж/д станция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д.Палатка от а/д Подъезд к с.Акузово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с.Шеменеевка от а/д Подъезд к с.Андреевка-с.Воскресенское-с.Качалово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д.Братцевка от а/д Подъезд к с.Андреевка-с.Воскресенское-с.Качалово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Воскресенское-Усовка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г.Сергач от а/д Подъезд №2 к г.Сергач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с.Мокрый Майдан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д.Тукай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с.Старая Березовка от а/д 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с.Базлово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33.868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33.868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Сергач-Гагино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29.341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29.341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Северный обход г.Сергач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7.052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Уразовка-Каменка-Мамешево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10.349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г.Сергач на участке от а/д Воротынец-Спасское-Сергач до а/д Сергач-Пильна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6.645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6.645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29.309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29.309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Сергач-Красная Пустынь-Луговое-а/д Криуша-Вад-Перевоз-Бутурлино-Толба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22.799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22.799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г.Сергач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г.Сергач от а/д Подъезд №1 к г.Сергач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Сергачскому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297.797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296.605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1.192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Сеченовский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с.Васильевка-с.Болховское-д.Ивановка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17.596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17.596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с.Болтинка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7.337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с.Ильинка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с.Мяндровка от а/д Подъезд к с.Ильинка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д.Бахметьевка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с.Мамлейка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с.Рогожка-д.Шуваловка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п.Теплостанского совхоза-д.Николаевка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с.Митин Враг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с.Ратово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Ясное-Кр.Остров-Левашовка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21.070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с.Кочетовка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хлебозаводу от а/д Сеченово-В.Талызино-Булдаково-граница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с.Алферьево от а/д Сеченово-В.Талызино-Булдаково-граница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с.Липовка от а/д Сеченово-В.Талызино-Булдаково-граница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В.Талызино-Богатиловка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с.Митрополье от а/д Подъезд к с.Липовка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д.Княжуха-с.Шемарино от а/д Подъезд к с.Липовка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с.Скрипино-д.Ратманово от а/д Подъезд к с.Липовка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д.Обуховка от а/д Подъезд к с.Липовка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д.Михайловка от а/д Подъезд к с.Васильевка-с.Болховское-д.Ивановка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0.627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Васильевка-Елизаветино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д.Левашовка от а/д Подъезд к с.Васильевка-с.Болховское-д.Ивановка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Ратово-берег р.Сура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Ратово-Кр.Остров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Кочетовка-граница с Республикой Чувашия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2.401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Богатиловка-Малинов Куст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д.Малинов Куст от а/д Сеченово-В.Талызино-Булдаково-граница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Обуховка-а/д Ардатов-Б.Игнатово-до границы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с.Кочетовка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с.Кочетовка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с.Ратово от а/д Подъезд №1 к с.Ратово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В.Талызино-Передел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д.Кикинка от а/д 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с.Александровка от а/д Подъезд к с.Болтинка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автостанции в с.Сеченово от а/д Сеченово-В.Талызино-Булдаково-граница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с.В.Талызино от а/д Сеченово-В.Талызино-Булдаково-граница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п.Талызинского совхоза от а/д Богатиловка-Малинов Куст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д.Синяковка от а/д Подъезд к с.Алферьево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Пильна-Сеченово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20.846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20.846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Сеченово-В.Талызино-Булдаково-граница с Республикой Мордовия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32.347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32.347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36.717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36.717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Сеченовскому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269.655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266.627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3.028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Сокольский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д.Никольское-д.Белынь от а/д Мошкино-Сокольское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Беляево-Дресвищи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Кострово-Гари-Фатеево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Яндовищи-Заболотное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8.554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Потахино-Родинка-Богословка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8.160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д.Пудово от а/д Мошкино-Сокольское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Сокольское-Лесной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33.718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д.Филино от а/д Подъезд к д.Галкино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д.Ковригино от а/д Сокольское-Летняя База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Сокольское-Летняя База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45.180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45.180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Кузнецово-Ятово-Куртюга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12.977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3.363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Летняя База-Новая Шомохта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Пелегово-Вилеж-Мостовка-Ятово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9.385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7.875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Дмитриевское-Захарово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р.п.Сокольское от а/д Сокольское-Лесной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д.Бурмакино-д.Стрелка от а/д Мошкино-Сокольское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Заболотное-Ширмакша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5.434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д.Шевелево от а/д Сокольское-Лесной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д.Богданово от а/д Сокольское-Лесной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п.Запашка от а/д Сокольское-Лесной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д.Порботное от а/д Подъезд к д.Пудово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Волково-Мамонтово-Трушино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3.770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р.п.Сокольское от а/д Сокольское-Лесной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д.Ловыгино от а/д  Яндовищи-Заболотное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Летняя База-Софронова Пожня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8.230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р.п.Сокольское от а/д Мошкино-Сокольское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д.Галкино от а/д Сокольское-Летняя База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речному порту р.п.Сокольское от а/д Сокольское-Лесной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22Н-3933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д.Боталово от а/д Мошкино-Сокольское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Мошкино-Сокольское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36.795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36.795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22К-3931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Дорофеево-Гавриловка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24.920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24.920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муниципальному округу Сокольский: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303.954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268.622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35.332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Сосновский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с.Давыдково от а/д Павлово-Сосновское-Лесуново-Мухтолово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Сосновское-Яковское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20.730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Сосновское-Глядково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Муханово-Давыдково-Никулино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д.Боловино от а/д Павлово-Сосновское-Лесуново-Мухтолово-Саконы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с.Матюшево от а/д Павлово-Сосновское-Лесуново-Мухтолово-Саконы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Сосновское-Панино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д.Рыльково-д.Шишово от а/д Павлово-Сосновское-Лесуново-Мухтолово-Саконы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Лесуново-Рожок-Николаевка-Ольгино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14.590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14.590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Залесье-Венец-Вилейка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д.Волчиха от а/д Сосновское-Яковское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с.Виткулово от а/д Сосновское-Яковское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с.Созоново от а/д Сосновское-Яковское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Сурулово-Лачиново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Бараново-Селитьба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Бараново-Искадьево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Елизарово-Богданово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Малахово-Кайдалово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д.Меледино от а/д Сосновское-Панино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Панино-Филюково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д.Рагозино от а/д Панино-Филюково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д.Масленка от а/д Подъезд к д.Волчиха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с.Матюшево- а/д Елизарово-Богданово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Сосновское-Виткулово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д.Батуриха от а/д Сосновское-Яковское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Яковское-Горки-Турково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Сосновское-Крутые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заводу "Заря" от а/д Муханово-Давыдково-Никулино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Бараново-Захарово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д.Сергейцево от а/д Сосновское-Яковское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Рыбино-Муханово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а/д Павлово-Сосновское-Лесуново-Мухтолово-Саконы-а/д Сосновское-Яковское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д.Клещариха от а/д Малахово-Кайдалово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в с.Крутые от а/д Сосновское-Крутые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д.Сергейцево от а/д Подъезд к д.Сергейцево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Павлово-Сосновское-Лесуново-Мухтолово-Саконы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35.932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35.932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Сосн</w:t>
            </w:r>
            <w:r>
              <w:rPr>
                <w:b/>
                <w:bCs/>
                <w:sz w:val="20"/>
              </w:rPr>
              <w:t>о</w:t>
            </w:r>
            <w:r w:rsidRPr="000E620F">
              <w:rPr>
                <w:b/>
                <w:bCs/>
                <w:sz w:val="20"/>
              </w:rPr>
              <w:t>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192.700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192.700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Спасский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Шишковердь-Русское Маклаково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22Н-3741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д.Тукай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с.Кр.Ватрас-с.Тубанаевка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с.Новый Усад-с.Ивановское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д.Турбанка-с.Антоново от а/д Ульяновка-Спасское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с.Масловка-д.Скучиха от а/д Подъезд к с.Спасское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с.Елховка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с.Русское Маклаково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11.892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11.892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с.Базлово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с.Б.Сущево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с.В.Оселок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с.Бронский Ватрас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д.Старое Дружково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с.Прудищи-д.Саблуково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д.Сосновка-с.Низовка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с.Вазьянка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д.Ишеево от а/д Подъезд к с.Базлово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с.Татарское Маклаково от а/д Подъезд к с.Русское Маклаково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с.Долгое Поле от а/д 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с.Горки от а/д Подъезд к с.Бронский Ватрас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п.Северный от а/д Подъезд к с.Спасское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промышленной зоне с.Спасское от а/д Подъезд к с.Спасское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д.Новая от а/д Подъезд к с.Бронский Ватрас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с.Новый Усад от а/д Подъезд к с.Новый Усад-с.Ивановское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с.Масловка от а/д Подъезд к с.Масловка-д.Скучиха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п.Северный от а/д Подъезд №1 к п.Северный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с.Быковы Горы от а/д Ульяновка-Спасское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Спасское-Варганы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25.183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23.017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Ульяновка-Спасское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6.964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22К-4127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с.Спасское от а/д Воротынец-Спасское-Сергач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Спасскому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172.355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172.355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Тонкинский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с.Полянское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Захарово-Б.Содомово-Ашкельдино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д.Б.Ларионово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Тонкино-поселок МХО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Б.Сидорово-Б.Зеленые 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д.Трошково-д.Большое Долгополово от а/д Подъезд к с.Полянское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с.Пахутино-д.Чердаки от а/д Подъезд к с.Полянское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д.Степановское-д.Мих.Полом от а/д Подъезд к с.Полянское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д.Прытково от а/д Захарово-Б.Содомово-Ашкельдино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д.М.Содомово от а/д Захарово-Б.Содомово-Ашкельдино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д.Бычки от а/д Захарово-Б.Содомово-Ашкельдино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ЦРБ в р.п.Тонкино от а/д р.п.Тонкино-а/д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Тонкино-Плотниково-Отары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д.Вая от а/д р.п.Тонкино-а/д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4.431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д.Мартяхино от а/д р.п.Тонкино-а/д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д.В.Егоровское-д.Худобабково от а/д р.п.Тонкино-а/д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д.Кодочиги-д.Старые Краи от а/д р.п.Тонкино-а/д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18.037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18.037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д.Типайки-д.Николаевское от а/д Подъезд к д.Кодочиги-д.Старые Краи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5.122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д.Никитин Завод от а/д Подъезд к д.Трошково-д.Большое Долгополово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д.М.Тарасово от а/д Подъезд к д.Степановское-д.Мих.Полом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д.Романовы Пруды от а/д Подъезд к д.Степановское-д.Мих.Полом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д.Викуловское от а/д Подъезд к д.Степановское-д.Мих.Полом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д.Пеньки от а/д Подъезд к с.Полянское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д.Набережное от а/д Захарово-Б.Содомово-Ашкельдино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д.Волково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д.Трошково от а/д Подъезд к д.Трошково-д.Большое Долгополово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д.Волково от а/д Подъезд к р.п.Тонкино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д.Б.Аверино от а/д р.п.Тонкино-а/д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в д.Никитин Завод от а/д Подъезд к д.Никитин Завод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с.Пахутино от а/д Подъезд к с.Пахутино-д.Чердаки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Двоеглазово-Щенники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р.п.Тонкино-а/д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22.914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22.914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27.205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27.205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22К-4232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р.п.Тонкино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Тонкинскому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195.623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195.623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Тоншаевский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Тоншаево-Шайгино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11.013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11.013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Тоншаево-Вякшенер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21.713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21.713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д.Малокаменское-д.Матвеевское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д.М.Лом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д.Березята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песчаному карьеру от а/д Тоншаево-Ошминское-Кодочиги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д.Б.Селки от а/д Тоншаево-Ошминское-Кодочиги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Ошминское-Коржавино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3.617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п.Южный от а/д Тоншаево-Ошминское-Кодочиги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4.546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Кодочиги-Ломина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7.191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Кодочиги-Мирянга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4.721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д.Сухой Овраг от а/д Тоншаево-Вякшенер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Тоншаево-Ошминское-Кодочиги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39.213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39.213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д.Б.Лом от а/д 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д.Ширта от а/д 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д.Б.Куверба-д.Втюринское от а/д 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вокзалу р.п.Пижма от а/д 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д.Куженер от а/д Тоншаево-Шайгино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д.Пурлы от а/д 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д.М.Селки от а/д Тоншаево-Ошминское-Кодочиги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0.341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д.Ромачи от а/д Тоншаево-Ошминское-Кодочиги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д.Б.Одошнур от а/д 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п.Торфяников от а/д 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промышленной зоне в р.п.Тоншаево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р.п.Пижма от а/д Подъезд к ж/д вокзалу р.п.Пижма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Тоншаево-Пижма-Буреполом-Шерстки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42.743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42.743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д.Малое Тоншаево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д.Малое Тоншаево от а/д Подъезд №1 к д.Малое 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14.366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14.366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Тоншаевскому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190.497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186.292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4.205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Уренский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Б.Сидорово-Б.Зеленые Луга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д.Федотово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0.602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д.Б.Лопатино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д.Хмелево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д.Емельяново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8.978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0.257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п.Уста-д.Минеево от а/д Подъезд к г.Урень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19.745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19.745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ж/д переезд п.Климово - жилой р-н северной части г.Урень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Темта-Буренино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Б.Арья-Б.Красногор-Содомово-Б.Козляна-Карпуниха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32.317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Широково-Стафеево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п.Обход-д.Мальково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7.659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д.Широково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Заливная Усадьба-М.Непряхино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10.802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тупику ст.Урень от а/д ж/д переезд п.Климово-жилой р-н северной части г.Урень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д.Артамоново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д.Б.Никитино-д.М.Кириллово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д.Рогово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поч.Половинный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с.Б.Горево-д.Опушкино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поч.Демидовский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д.Горяиновка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д.Вязовая-д.Девушкино от 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16.312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16.312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Карпуниха-М.Карпуниха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Титково-Б.Елховка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8.238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д.Шароновка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д.Шитово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д.Багрец от а/д Б.Арья-Б.Красногор-Содомово-Б.Козляна-Карпуниха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д.М.Арья от а/д Б.Арья-Б.Красногор-Содомово-Б.Козляна-Карпуниха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д.Скрябино-д.Плаксово от а/д Б.Арья-Б.Красногор-Содомово-Б.Козляна-Карпуниха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Дерино-Горячевка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д.Стреляжка от а/д Б.Арья-Б.Красногор-Содомово-Б.Козляна-Карпуниха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д.Локтево от а/д Подъезд к д.Стреляжка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д.Целегородка от а/д Б.Арья-Б.Красногор-Содомово-Б.Козляна-Карпуниха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д.Б.Малиновка от а/д Темта-Буренино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д.Б.Шалега от а/д Титково-Б.Елховка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д.Суходол от а/д Титково-Б.Елховка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Б.Елховка-Павлово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д.Ломы-д.Шерстниха от а/д Подъезд к п.Уста-д.Минеево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7.590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Ломы-Михайлово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с.Черное-п.Лесокомбината от а/д Подъезд к п.Уста-д.Минеево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8.337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Савино-Пруды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д.Березовка от а/д Подъезд к п.Уста-д.Минеево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Карпуниха-Тулажка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Б.Горево-М.Горево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Б.Горево-Б.Панфилово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вокзалу п.Арья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п.Атазик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санаторно-реабилитационному центру "Красный Яр"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межрайонному спортивному интернату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терминалу минерального активированного порошка в р.п.Арья 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охотничье-спортивной базе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д.Якутино от а/д Подъезд к д.Суходол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д.Холкино-д.Безбородово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23.661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23.661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г.Урень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16.276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16.276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32.218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32.218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60.592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60.592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Уренскому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375.898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375.039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0.859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город Чкаловск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Железово-Вашеево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с.Вершилово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т/б "Юг"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Пурех-Чистое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13.742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13.742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д.Высокая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д.Митениха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Новинки-Каблуково-Васильково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Новинки-Белое-Боярское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8.622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8.622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Колобово-Железово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с.Соломаты-д.Морозово-д.Большое Якунино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д.Неверово от а/д Кинешма-Чкаловск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д.Юркино-д.Кузьмино-д.Белово от а/д Кинешма-Чкаловск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д.Котельницы-д.Апалихино-д.Гумнищи от а/д Кинешма-Чкаловск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д.Воронцово-д.Андреево от а/д Пурех-Чистое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Кузнецово-Кулаево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д.Губцево от а/д Кузнецово-Кулаево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д.Кузнецово от а/д Карабасиха-Чкаловск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д.Ванисово от а/д Карабасиха-Чкаловск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Сицкое-Берьково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Андреево-Боброво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с.Катунки от а/д Кинешма-Чкаловск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д.Малое Рябинино от а/д Карабасиха-Чкаловск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0.481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Белое-Белозеры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д.Медниково от а/д Карабасиха-Чкаловск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Мякотино-Охотино-Харенки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д.Остапово от а/д Пурех-Чистое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центральной районной больнице в г.Чкаловск от а/д Карабасиха-Чкаловск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с.Сицкое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Яковлево-Сицкое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р.п.Чистое от а/д Пурех-Чистое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д.Круглово-д.Милино от а/д 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Карабасиха-Чкаловск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Кинешма-Чкаловск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18.263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18.263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Шопша-Иваново-Н.Новгород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54.305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54.305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22Р-0152/1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Шопша-Иваново-Н.Новгород на участке обхода г.Балахны и Заволжья в Нижегородской обл. (1пусковой комплекс с подъездом к г.Заволжье)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муниципальному округу город Чкаловск: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193.359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192.878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0.481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Шарангский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Шаранга-Пестово-Б.Рудка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17.432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17.432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Двоеглазово-Щенники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д.Туманур-д.Арзаматово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д.Чура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Пайдушево-Черномуж-Поздеево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д.М.Рейчваж от а/д Подъезд к р.п.Шаранга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д.Чемоданово от а/д Подъезд к р.п.Шаранга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д.Черномуж от а/д Подъезд к р.п.Шаранга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Роженцово-Поздеево-Ст.Рудка-Барышники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14.728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14.728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Роженцово-Ермолино-Козлянур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12.136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12.136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Верхнее Самойлово-Кушнур-Красновка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11.982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Курзеня-Чезганы-Керганы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1.395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р.п.Шаранга от а/д Шаранга-Пестово-Б.Рудка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д.Астанчурга от а/д Шаранга-Пестово-Б.Рудка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12.131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12.131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д.Куракино от а/д Шаранга-Пестово-Б.Рудка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д.Перчеваж от а/д Шаранга-Пестово-Б.Рудка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д.Рудаково от а/д Шаранга-Пестово-Б.Рудка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д.Большие Килимары от а/д Поздеево-Красная Горка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д.М.Уста от а/д Двоеглазово-Щенники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Туманка-Лоскутово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Туманка-Макарково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Поздеево-Красная Горка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6.207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д.Торопово от а/д Роженцово-Поздеево-Ст.Рудка-Барышники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д.Сысуи от а/д Роженцово-Поздеево-Ст.Рудка-Барышники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0.270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Шаранга-Туманка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д.Туманка от а/д Туманка-Макарково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Астанчурга-Петухи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Козлянур-Кушнур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Кушнур-Первое Гусево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СПК в д.Чура от а/д Подъезд №1 к д.Чура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узлу связи в р.п.Шаранга от а/д Шаранга-Пестово-Б.Рудка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д.Полозово от а/д Подъезд к д.Чемоданово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д.Зыково от а/д Подъезд к д.Астанчурга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д.Чура от а/д Подъезд №1 к д.Чура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с.Кугланур от а/д Подъезд к д.Астанчурга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д.Малые Килимары от а/д Поздеево-Красная Горка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д.Торопово от а/д Роженцово-Поздеево-Ст.Рудка-Барышники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47.535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47.535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22К-4635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р.п.Шаранга от а/д Арья-Тонкино-Шаранга-граница Республики Марий Эл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12.506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12.506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Шарангскому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232.145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230.480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1.665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Шатковский муниципальный округ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Алемаево-Вечкусово-Великий Враг-Старое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14.945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14.945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п.Красный Бор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Красный Бор-Малиновка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с.Озерки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с.Пасьяново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с.Архангельское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Шатки-Паново-Ратманово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19.422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19.422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п.Сосновый Бор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с.Калапино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д.Силинский Майдан-с.Неверово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с.Неледино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Смирново-Б.Печерки-Шарапово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26.780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26.780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с.Смирново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Алемаево-Спасское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9.495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с.Алемаево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с.Алемаево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п.Александровский-с.Мисюриха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10.095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с.Силино от а/д Подъезд к д.Силинский Майдан-с.Неверово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п.Лесозавод от а/д 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3.435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п.Чистое Поле от а/д 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с.Понетаевка от а/д 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Хирино-Елховка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6.604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6.604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с.Костянка от а/д Смирново-Б.Печерки-Шарапово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с.Вечкусово от а/д Алемаево-Вечкусово-Великий Враг-Старое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Центральная районная больница Шатковского района-оздоровительный лагерь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Старое Иванцево-Новое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Вечкусово-Крапивка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Елховка-Чистое Поле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с.Корино от а/д 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с.Выползово от а/д Подъезд №1 к с.Выползово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п.Хиринские Выселки от а/д Елховка-Чистое Поле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п.Красный Бор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с.Ключищи от а/д 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п.Красный Бор от а/д Красный Бор-Малиновка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Паново-Приютино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6.852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д.Свербино от а/д Подъезд №1 к с.Выползово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Ратманово-Луканово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Б.Печерки-Калиновка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3.780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Шатки-Покровка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с.Хирино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с.Архангельское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с.Архангельское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п.Знаменский от а/д Шатки-Паново-Ратманово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с.Спасское от а/д 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Смирново-Путятино-Починки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д.М.Печерки от а/д Смирново-Б.Печерки-Шарапово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с.Спасское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п.Свободный Труд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с.Кержемок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с.Спасское от а/д Алемаево-Спасское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с.Быков Майдан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д.Трянгуши от а/д 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д.Крутец от а/д 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Елховка-Кирманы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5.737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Великий Враг-Костянка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5.930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с.Старое Иванцево от а/д 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Смирново-Смирновский карьер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п.Богдановка от а/д Смирново-Б.Печерки-Шарапово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с.Новое Иванцево от а/д Старое Иванцево-Новое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с.Михайловка от а/д Подъезд к с.Калапино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д.Гаврилово от а/д Шатки-Паново-Ратманово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с.Выползово от а/д 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10.685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10.685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с.Алемаево от а/д Подъезд №3 к с.Алемаево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с.Новое Иванцево от а/д Старое Иванцево-Новое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с.Корино от а/д Подъезд к с.Корино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с.Ключищи от а/д Подъезд №3 к с.Ключищи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с.Ключищи от а/д Подъезд №3 к с.Ключищи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п.Красный Бор от а/д Подъезд №2 к п.Красный Бор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с.Спасское от а/д Подъезд №1 к с.Спасское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с.Спасское от а/д Подъезд №2 к с.Спасское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с.Старое Иванцево от а/д Старое Иванцево-Новое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с.Старое Иванцево от а/д Старое Иванцево-Новое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с.Старое Иванцево от а/д Подъезд №4 к с.Старое Иванцево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с.Быков Майдан от а/д Подъезд к с.Быков Майдан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с.Алемаево от а/д Подъезд №1 к с.Алемаево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22Н-4782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с.Смирново от а/д 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Шатки-Лесогорск-Б.Макателем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27.465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27.465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Перевоз-Шатки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33.677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33.677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Кержемок-Шарапово-а/д Лукоянов-Гагино-Салганы-Уразовка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31.647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31.647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lastRenderedPageBreak/>
              <w:t>Итого по Шатковскому муниципальному округу: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357.666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356.112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1.554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муниципальный округ город Шахунья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Шахунья-Туманино-Фадька-Малиновский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15.428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62.584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62.584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Никитиха-Фадеево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с.Черное-п.Луговой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п.Комсомольский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д.М.Полдневая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д.Клин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д.Шахунья от а/д Подъезд к г.Шахунья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Шахунья-Петрово-М.Пристань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25.415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25.415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д.Мелешиха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д.Красный Май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поч.Гусевский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п.Полетайки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д.Мартяхино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д.Мартяхино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6.137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д.Щербаж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д.Безводное от а/д 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Черное-Высоковка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д.Пристанское от а/д Подъезд к д.Мартяхино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д.Новоселовка от а/д Подъезд к д.Мартяхино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2.892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д.Малиновка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д.Сальма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д.Мал.Петрово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Мураиха-Хмелевицы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3.578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с.Извал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Верховское-Сява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17.859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17.859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Верховское-Алексеевка-Лопатино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Хмелевицы-Красногор-Андрианово-Никитиха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21.465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21.465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д.Дыхалиха от а/д Хмелевицы-Красногор-Андрианово-Никитиха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д.Мартыниха от а/д Хмелевицы-Красногор-Андрианово-Никитиха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Момзино-М.Березовка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Момзино-Соромотная-Наплавино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Хмелевка-Семеново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3.929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д.Б.Павлово от а/д Хмелевицы-Б.Свеча-Половинная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д.Б.Свеча от а/д Хмелевицы-Б.Свеча-Половинная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д.М.Рыбаково от а/д Шахунья-Туманино-Фадька-Малиновский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Фадька-Тюленский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в с.Извал от а/д Подъезд к с.Извал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Б.Музя-Скородумово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Акаты-М.Белолуги-Зубанья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7.907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д.Шерстни от а/д Шахунья-Петрово-М.Пристань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д.Зотики от а/д Шахунья-Петрово-М.Пристань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д.Отлом от а/д Шахунья-Петрово-М.Пристань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Петрово-Лебедевка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д.Колпаки-д.Сокол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Хмелевицы-Б.Свеча-Половинная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9.790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д.Коновод от а/д Акаты-М.Белолуги-Зубанья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п.Лужайки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аэродрому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г.Шахунья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д.Малиновка от а/д Подъезд к д.Колпаки-д.Сокол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с.Верховское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д.Доронькино от а/д Верховское-Сява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д.Макарово от а/д Шахунья-Туманино-Фадька-Малиновский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д.Мураиха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д.Ильинки от а/д Подъезд к с.Черное-п.Луговой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д.Хлыстовка от а/д Подъезд к с.Черное-п.Луговой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д.Тумбалиха от а/д Подъезд к с.Извал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д.Харламовцы от а/д Подъезд к г.Шахунья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д.Ильинки от а/д Подъезд к с.Черное-п.Луговой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д.Ивановское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д.Сальма от а/д Шахунья-Верховское-Вахтан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 Мал. Петрово от а/д Подъезд №1 к д. Мал.Петрово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д.Б.Свеча от а/д Подъезд №1 к д.Б.Свеча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д.Б.Свеча от а/д Хмелевицы-Б.Свеча-Половинная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кладбищу д.Зотики от а/д Подъезд к д.Зотики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д.Зотики от а/д Подъезд №1 к д.Зотики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д.Мелешиха от а/д Обход г.Шахунья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Шахунья-Тоншаево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17.094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17.094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а/д Н.Новгород-Шахунья-Киров-д.Никитиха-с.Новоуспенское-а/д Урень-Шарья-Никольск-Котлас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18.127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18.127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г.Шахунья от а/д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г.Шахунья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г.Шахунья от а/д Обход г.Шахунья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39.020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39.020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муниципальному округу город Шахунья: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360.354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359.150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1.204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городской округ город Дзержинск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п.Доскино от а/д Обход г.Н.Новгорода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п.Игумново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5.659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Дзержинск-Нагулино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Дзержинск-завод "Пластик"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8.835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Дзержинск-Желнино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3.836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п.Пыра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Бабинское кольцо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21.380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Заревская объездная дорога г.Дзержинска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7.716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Южный обход г.Дзержинска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6.788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Подъездная автомобильная дорога к заводу "Либхерр"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р.п.Горбатовка от а/д Обход г.Н.Новгорода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3.237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г.Дзержинск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9.220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Дзержинск-Володарск-Ильино-а/д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9.576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9.576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Дзержинск-а/д Обход г.Н.Новгорода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15.860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15.860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Красный Мыс-Гнилицкие Дворики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Западный подъезд к г.Н.Новгород от а/д М-7 «Волга»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3.380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lastRenderedPageBreak/>
              <w:t>Итого по городскому округу город Дзержинск: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108.969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108.969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городской округ город Нижний Новгород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город областного значения Нижний 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Дубравный-Б.Козино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22Н-4907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Дзержинск-Нагулино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лагерю отдыха им.Комарова от а/д Подъезд к пансионату ветеранов ВОВ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базе отдыха "Магистраль" от а/д Подъезд к курортному поселку Зеленый 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курортному поселку Зеленый Город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11.428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11.428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санаторию "Нижегородский" от а/д Подъезд к курортному поселку Зеленый 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профилакторию "Рассвет" от а/д Подъезд к санаторию "Нижегородский"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лагерю отдыха "Искатели" от а/д Подъезд к курортному поселку Зеленый 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Мореновской школе от а/д Подъезд к лагерю отдыха "Искатели"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Дому престарелых от а/д Подъезд к курортному поселку Зеленый 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пансионату ветеранов ВОВ от а/д Подъезд к курортному поселку Зеленый 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п.Березовый Клин от а/д Подъезд к ж/д станции Ройка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Нагулино-Гнилицы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1.583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№2 к п.Березовый Клин от а/д Подъезд №1 к п.Березовый Клин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№3 к п.Березовый Клин от а/д Подъезд №1 к п.Березовый Клин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№4 к п.Березовый Клин от а/д Подъезд №1 к п.Березовый Клин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№5 к п.Березовый Клин от а/д Подъезд №1 к п.Березовый Клин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Красный Мыс-Гнилицкие Дворики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3.610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Большая Ельня-Ольгино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2.247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Мостовой переход через р.Волга на автомобильной дороге (22 ОП РЗ 22Р-0159) 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2.458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Западный подъезд к г.Н.Новгород от а/д М-7 «Волга»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22К-5006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Московское шоссе-торфопредприятие г.Н.Новгород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3.143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Н.Новгород-Шахунья-Киров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2.017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Всего по городу областного значения Нижний 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44.210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44.210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Новинский сельсовет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Транспортная развязка в районе д.Ольгино на пересечении а/д Ряжск-Касимов-Муром-Нижний Новгород, Р-158 Н.Новгород-Саратов пр.Гагарина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1.497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Ряжск-Касимов-Муром-Н.Новгород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22Р-0158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Всего по Новинскому сельсовету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9.682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9.682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Кстовский район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22Н-0410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п.Комсомольский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1.199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с.Ближнее Борисово от 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д.Зелецино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4.230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Кстово-Б.Мокрое-Вязовка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17.315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17.315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Шелокша-Вередеево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6.422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Чернуха-Лапшлей-Саракуши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д.Ст.Ключищи-д.Подлесово от а/д 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8.071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п.Ждановский от а/д Восточный подъезд к г.Н.Новгород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с.Федяково от а/д Большая Ельня-Ольгино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станции Ройка от а/д Большая Ельня-Ольгино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д.Ройка от а/д Большая Ельня-Ольгино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д.Толстобино от а/д Подъезд к д.Новоликеево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п.Заготзерно от а/д Подъезд к с.Работки-с.Кадницы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1.640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д.Малая Ельня от а/д Подъезд к с/х "Кстовский"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д.Прокошево-с.Ляписи от а/д Запрудное-Толмачево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12.470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с.Выездное от а/д Подъезд к д.Ст.Ключищи-д.Подлесово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4.640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с.Семеть от а/д Кстово-Б.Мокрое-Вязовка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с.Новые Ключищи от а/д Кстово-Б.Мокрое-Вязовка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с.Вязовка от а/д Кстово-Б.Мокрое-Вязовка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Подлесовской птицефабрике от а/д Подъезд к д.Горный Борок-с.Слободское-д.Докукино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д.Утечино от а/д Подъезд к д.Анкудиновка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Афонино-Никульское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2.966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д.Красноселово от а/д Подъезд к д.Прокошево-с.Ляписи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5.325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с/х "Кстовский"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с.Безводное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9.128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д.Подвалиха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д.Новоликеево от а/д Обход г.Кстово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д.Михальчиково-речной порт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д.Карабатово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1.816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д.Горный Борок-с.Слободское-д.Докукино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14.204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14.204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с.Шава-п.Ленинская Слобода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4.975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с.Кадницы-п.Ленинская Слобода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4.875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Запрудное-Толмачево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12.012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с.Варварское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5.031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ind w:left="-526" w:firstLine="526"/>
              <w:jc w:val="center"/>
              <w:rPr>
                <w:sz w:val="20"/>
              </w:rPr>
            </w:pPr>
            <w:r w:rsidRPr="000E620F">
              <w:rPr>
                <w:sz w:val="20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д.Голошубиха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2.758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д.Лавровка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0.445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с.Работки-с.Кадницы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11.560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11.560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д.Чеченино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пансионату "Татинец" 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5.200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Семеть-Кр.Шелокша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д.Новая Деревня от а/д Кстово-Б.Мокрое-Вязовка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с.Ачапное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д.Слопинец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4.191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Чеченино-п/л"Красная Гвоздика"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д.Абатурово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д.Студенец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д.Горный Борок от а/д Подъезд к д.Горный Борок-с.Слободское-д.Докукино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д.Прокошево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2.135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Чернышиха-Соколово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7.850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д.Фроловское от а/д Подъезд к курортному поселку Зеленый 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3.054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д.Анкудиновка от а/д Восточный подъезд к г.Н.Новгород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4.086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д.Шмойлово  от а/д Подъезд к д.Горный Борок-с.Слободское-д.Докукино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Ближнее Борисово-Румянцево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1.138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ж/д станции Анкудиновка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д.Лапшлей от а/д Чернуха-Лапшлей-Саракуши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1.722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д.Ветчак от а/д Подъезд к д.Михальчиково-речной порт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1.050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д.Горяньково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с.Татинец от а/д Подъезд к пансионату "Татинец"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0.921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причалу от а/д Подъезд к с.Безводное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lastRenderedPageBreak/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садоводческому товариществу от а/д Подъезд к д.Малая Ельня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0.806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д.Караулово от а/д Подъезд к д.Подвалиха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д.Ржавка от а/д Восточный подъезд к г.Н.Новгород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1.225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жилому массиву в д.Подвалиха от а/д Подъезд к д.Подвалиха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0.774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22Н-2675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п.Волжский от а/д Подъезд к с.Работки-с.Кадницы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базе отдыха "Магистраль" от а/д Подъезд к курортному поселку Зеленый Город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0.032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курортному поселку Зеленый Город от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2.659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профилакторию "Рассвет" от а/д Подъезд к санаторию "Нижегородский"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0.596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МЗ 22Н-5015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№1 к п.Березовый Клин от а/д Подъезд к ж/д станции Ройка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0.261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22А-0008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Автомобильная дорога М-7 "Волга" на участке обхода г.Нижнего Новгорода (3 очередь, 1 пусковой комплекс)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14.685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Обход г.Кстово на участке а/д М-7"Волга"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14.501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14.501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Восточный подъезд к г.Н.Новгород от а/д М-7 "Волга"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10.513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Большая Ельня-Ольгино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8.445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Кстово-Д.Константиново-а/д Н.Новгород-Саратов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24.000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Подъезд к южной промзоне г.Кстово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2.531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Нижний Новгород-Афонино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0.675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Нижний Новгород-Кстово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18.796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18.796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center"/>
              <w:rPr>
                <w:sz w:val="20"/>
              </w:rPr>
            </w:pPr>
            <w:r w:rsidRPr="000E620F">
              <w:rPr>
                <w:sz w:val="20"/>
              </w:rPr>
              <w:t>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22 ОП РЗ 22К-0162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Работки-Порецкое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8.738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Всего по Кстовскому району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337.280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sz w:val="20"/>
              </w:rPr>
            </w:pPr>
            <w:r w:rsidRPr="000E620F">
              <w:rPr>
                <w:sz w:val="20"/>
              </w:rPr>
              <w:t>337.280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sz w:val="20"/>
              </w:rPr>
            </w:pPr>
            <w:r w:rsidRPr="000E620F">
              <w:rPr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городскому округу город Нижний Новгород: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391.172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391.172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 </w:t>
            </w:r>
          </w:p>
        </w:tc>
      </w:tr>
      <w:tr w:rsidR="00715032" w:rsidRPr="000E620F" w:rsidTr="00915F97">
        <w:trPr>
          <w:trHeight w:val="397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Итого по Нижегородской области: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12924.861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12815.783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032" w:rsidRPr="000E620F" w:rsidRDefault="00715032" w:rsidP="00915F97">
            <w:pPr>
              <w:jc w:val="right"/>
              <w:rPr>
                <w:b/>
                <w:bCs/>
                <w:sz w:val="20"/>
              </w:rPr>
            </w:pPr>
            <w:r w:rsidRPr="000E620F">
              <w:rPr>
                <w:b/>
                <w:bCs/>
                <w:sz w:val="20"/>
              </w:rPr>
              <w:t>109.078</w:t>
            </w:r>
          </w:p>
        </w:tc>
      </w:tr>
    </w:tbl>
    <w:p w:rsidR="00715032" w:rsidRPr="00494C0E" w:rsidRDefault="00715032" w:rsidP="00715032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».</w:t>
      </w:r>
    </w:p>
    <w:p w:rsidR="00715032" w:rsidRDefault="00715032" w:rsidP="003374F9">
      <w:pPr>
        <w:ind w:firstLine="720"/>
        <w:jc w:val="both"/>
      </w:pPr>
      <w:bookmarkStart w:id="3" w:name="_GoBack"/>
      <w:bookmarkEnd w:id="3"/>
    </w:p>
    <w:sectPr w:rsidR="00715032" w:rsidSect="002B312E">
      <w:type w:val="continuous"/>
      <w:pgSz w:w="11906" w:h="16838" w:code="9"/>
      <w:pgMar w:top="1134" w:right="1134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F1" w:rsidRDefault="00E52EF1">
      <w:r>
        <w:separator/>
      </w:r>
    </w:p>
  </w:endnote>
  <w:endnote w:type="continuationSeparator" w:id="0">
    <w:p w:rsidR="00E52EF1" w:rsidRDefault="00E5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F1" w:rsidRDefault="00E52EF1">
      <w:r>
        <w:separator/>
      </w:r>
    </w:p>
  </w:footnote>
  <w:footnote w:type="continuationSeparator" w:id="0">
    <w:p w:rsidR="00E52EF1" w:rsidRDefault="00E5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2E" w:rsidRDefault="002B312E" w:rsidP="00547DA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312E" w:rsidRDefault="002B31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2E" w:rsidRDefault="002B312E" w:rsidP="00547DA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715032">
      <w:rPr>
        <w:rStyle w:val="a8"/>
      </w:rPr>
      <w:fldChar w:fldCharType="separate"/>
    </w:r>
    <w:r w:rsidR="00715032">
      <w:rPr>
        <w:rStyle w:val="a8"/>
        <w:noProof/>
      </w:rPr>
      <w:t>2</w:t>
    </w:r>
    <w:r>
      <w:rPr>
        <w:rStyle w:val="a8"/>
      </w:rPr>
      <w:fldChar w:fldCharType="end"/>
    </w:r>
  </w:p>
  <w:p w:rsidR="002B312E" w:rsidRDefault="002B31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7B" w:rsidRDefault="0064206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F7B" w:rsidRPr="00F21EE8" w:rsidRDefault="00064F7B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F21EE8"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434" w:rsidRPr="00F21EE8" w:rsidRDefault="00F17434" w:rsidP="00F17434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 w:rsidRPr="00F21EE8"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:rsidR="00064F7B" w:rsidRPr="003313C2" w:rsidRDefault="00064F7B" w:rsidP="00331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4F7B" w:rsidRPr="00F21EE8" w:rsidRDefault="00064F7B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 w:rsidRPr="00F21EE8"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 descr="Растр в Губ_Про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0;margin-top:-14.75pt;width:453.55pt;height:148.8pt;z-index:-251658752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01;top:1701;width:907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<v:textbox inset="0,0,0,0">
                  <w:txbxContent>
                    <w:p w:rsidR="00064F7B" w:rsidRPr="00F21EE8" w:rsidRDefault="00064F7B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F21EE8"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</v:shape>
              <v:shape id="Text Box 4" o:spid="_x0000_s1028" type="#_x0000_t202" style="position:absolute;left:1701;top:2279;width:9071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<v:textbox inset="0,0,0,0">
                  <w:txbxContent>
                    <w:p w:rsidR="00F17434" w:rsidRPr="00F21EE8" w:rsidRDefault="00F17434" w:rsidP="00F17434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 w:rsidRPr="00F21EE8"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:rsidR="00064F7B" w:rsidRPr="003313C2" w:rsidRDefault="00064F7B" w:rsidP="003313C2"/>
                  </w:txbxContent>
                </v:textbox>
              </v:shape>
              <v:line id="Line 6" o:spid="_x0000_s1029" style="position:absolute;visibility:visible;mso-wrap-style:square" from="2268,3299" to="4196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DPL0AAADaAAAADwAAAGRycy9kb3ducmV2LnhtbESPwQrCMBBE74L/EFbwpqki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Twzy9AAAA2gAAAA8AAAAAAAAAAAAAAAAAoQIA&#10;AGRycy9kb3ducmV2LnhtbFBLBQYAAAAABAAEAPkAAACLAwAAAAA=&#10;" strokecolor="maroon"/>
              <v:line id="Line 8" o:spid="_x0000_s1030" style="position:absolute;visibility:visible;mso-wrap-style:square" from="8165,3299" to="10093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9mp70AAADaAAAADwAAAGRycy9kb3ducmV2LnhtbESPwQrCMBBE74L/EFbwpqmC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fZqe9AAAA2gAAAA8AAAAAAAAAAAAAAAAAoQIA&#10;AGRycy9kb3ducmV2LnhtbFBLBQYAAAAABAAEAPkAAACLAwAAAAA=&#10;" strokecolor="maroon"/>
              <v:shape id="Text Box 10" o:spid="_x0000_s1031" type="#_x0000_t202" style="position:absolute;left:7825;top:3118;width:42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FF8QA&#10;AADaAAAADwAAAGRycy9kb3ducmV2LnhtbESPQYvCMBSE74L/ITzBi2jqCqJdo4gg7B5WtMqye3s0&#10;z7bYvJQm2vrvjSB4HGbmG2axak0pblS7wrKC8SgCQZxaXXCm4HTcDmcgnEfWWFomBXdysFp2OwuM&#10;tW34QLfEZyJA2MWoIPe+iqV0aU4G3chWxME729qgD7LOpK6xCXBTyo8omkqDBYeFHCva5JRekqtR&#10;8D3b/k52u/Xpb7BPDwPT/Nj/aq5Uv9euP0F4av07/Gp/aQVTeF4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BRfEAAAA2gAAAA8AAAAAAAAAAAAAAAAAmAIAAGRycy9k&#10;b3ducmV2LnhtbFBLBQYAAAAABAAEAPUAAACJAwAAAAA=&#10;" strokecolor="white" strokeweight="0">
                <v:textbox inset="1mm,0,1mm,0">
                  <w:txbxContent>
                    <w:p w:rsidR="00064F7B" w:rsidRPr="00F21EE8" w:rsidRDefault="00064F7B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 w:rsidRPr="00F21EE8"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Растр в Губ_Прод" style="position:absolute;left:5709;top:425;width:1054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4GtzEAAAA2gAAAA8AAABkcnMvZG93bnJldi54bWxEj0FrwkAUhO+F/oflFbwU3cRDalPXUATF&#10;ejKx0usj+5qEZN+G7Kppf31XKHgcZuYbZpmNphMXGlxjWUE8i0AQl1Y3XCn4PG6mCxDOI2vsLJOC&#10;H3KQrR4flphqe+WcLoWvRICwS1FB7X2fSunKmgy6me2Jg/dtB4M+yKGSesBrgJtOzqMokQYbDgs1&#10;9rSuqWyLs1GA+vDc9slp//uxPeRfr1Xs22ij1ORpfH8D4Wn09/B/e6cVvMDtSr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4GtzEAAAA2gAAAA8AAAAAAAAAAAAAAAAA&#10;nwIAAGRycy9kb3ducmV2LnhtbFBLBQYAAAAABAAEAPcAAACQAwAAAAA=&#10;">
                <v:imagedata r:id="rId2" o:title="Растр в Губ_Прод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WfZIgIDNMsz7YUkHXbyMNDrRrZJ1tdDgI5eEInPGLspccmSm6IC4L1TG1W1WJ82aq6Ro7r80NOLHg89TL9Xw==" w:salt="hzFhAkX94GcwPThWJIRNS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61"/>
    <w:rsid w:val="00064F7B"/>
    <w:rsid w:val="00072ACB"/>
    <w:rsid w:val="00196FD1"/>
    <w:rsid w:val="001E4DC6"/>
    <w:rsid w:val="00204D32"/>
    <w:rsid w:val="00206BA8"/>
    <w:rsid w:val="002B312E"/>
    <w:rsid w:val="002C7AB3"/>
    <w:rsid w:val="002D1EA7"/>
    <w:rsid w:val="003069EA"/>
    <w:rsid w:val="0031307B"/>
    <w:rsid w:val="003313C2"/>
    <w:rsid w:val="003374F9"/>
    <w:rsid w:val="00361262"/>
    <w:rsid w:val="00366910"/>
    <w:rsid w:val="003923B9"/>
    <w:rsid w:val="00424757"/>
    <w:rsid w:val="00434D5B"/>
    <w:rsid w:val="00435C70"/>
    <w:rsid w:val="00462910"/>
    <w:rsid w:val="004F19FA"/>
    <w:rsid w:val="00515420"/>
    <w:rsid w:val="005215AA"/>
    <w:rsid w:val="00547DAB"/>
    <w:rsid w:val="005735A8"/>
    <w:rsid w:val="005F588B"/>
    <w:rsid w:val="00607ADA"/>
    <w:rsid w:val="006267D7"/>
    <w:rsid w:val="00642061"/>
    <w:rsid w:val="00663F41"/>
    <w:rsid w:val="00677FBB"/>
    <w:rsid w:val="006B1FC7"/>
    <w:rsid w:val="006C0E0A"/>
    <w:rsid w:val="00700B83"/>
    <w:rsid w:val="00711AA5"/>
    <w:rsid w:val="00715032"/>
    <w:rsid w:val="00784AEB"/>
    <w:rsid w:val="00886BAF"/>
    <w:rsid w:val="008D6B28"/>
    <w:rsid w:val="008E0FC0"/>
    <w:rsid w:val="009100EE"/>
    <w:rsid w:val="00984035"/>
    <w:rsid w:val="00A4702D"/>
    <w:rsid w:val="00A77418"/>
    <w:rsid w:val="00A82D80"/>
    <w:rsid w:val="00A97C91"/>
    <w:rsid w:val="00AD12BE"/>
    <w:rsid w:val="00B450D0"/>
    <w:rsid w:val="00B64416"/>
    <w:rsid w:val="00B957B7"/>
    <w:rsid w:val="00B970A8"/>
    <w:rsid w:val="00C22B67"/>
    <w:rsid w:val="00C5376E"/>
    <w:rsid w:val="00C6167F"/>
    <w:rsid w:val="00C76C08"/>
    <w:rsid w:val="00CD1E39"/>
    <w:rsid w:val="00D75D27"/>
    <w:rsid w:val="00D811CD"/>
    <w:rsid w:val="00D82E4B"/>
    <w:rsid w:val="00D8753E"/>
    <w:rsid w:val="00E52EF1"/>
    <w:rsid w:val="00F17434"/>
    <w:rsid w:val="00F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CB260-9D86-412B-880C-2DC1913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B312E"/>
  </w:style>
  <w:style w:type="paragraph" w:styleId="a9">
    <w:name w:val="Normal (Web)"/>
    <w:basedOn w:val="a"/>
    <w:rsid w:val="00642061"/>
    <w:pPr>
      <w:spacing w:after="100" w:afterAutospacing="1"/>
    </w:pPr>
    <w:rPr>
      <w:rFonts w:ascii="Verdana" w:hAnsi="Verdana"/>
      <w:sz w:val="13"/>
      <w:szCs w:val="13"/>
    </w:rPr>
  </w:style>
  <w:style w:type="character" w:customStyle="1" w:styleId="a4">
    <w:name w:val="Верхний колонтитул Знак"/>
    <w:basedOn w:val="a0"/>
    <w:link w:val="a3"/>
    <w:uiPriority w:val="99"/>
    <w:rsid w:val="00715032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715032"/>
    <w:rPr>
      <w:sz w:val="28"/>
    </w:rPr>
  </w:style>
  <w:style w:type="character" w:styleId="aa">
    <w:name w:val="line number"/>
    <w:basedOn w:val="a0"/>
    <w:uiPriority w:val="99"/>
    <w:unhideWhenUsed/>
    <w:rsid w:val="00715032"/>
  </w:style>
  <w:style w:type="paragraph" w:styleId="ab">
    <w:name w:val="Balloon Text"/>
    <w:basedOn w:val="a"/>
    <w:link w:val="ac"/>
    <w:uiPriority w:val="99"/>
    <w:unhideWhenUsed/>
    <w:rsid w:val="007150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71503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3;&#1054;&#1042;&#1067;&#1045;%20&#1041;&#1051;&#1040;&#1053;&#1050;&#1048;%202023%20&#1054;&#1048;&#1042;%20&#1080;%20&#1043;&#1091;&#1073;&#1077;&#1088;&#1085;&#1072;&#1090;&#1086;&#1088;&#1072;%20&#1053;&#1054;\&#1041;&#1051;&#1040;&#1053;&#1050;&#1048;%20&#1055;&#1056;&#1040;&#1042;&#1048;&#1058;&#1045;&#1051;&#1068;&#1057;&#1058;&#1042;&#1040;%20&#1048;%20&#1043;&#1059;&#1041;&#1045;&#1056;&#1053;&#1040;&#1058;&#1054;&#1056;&#1040;%20&#1053;&#1054;\17%20&#1055;&#1086;&#1089;&#1090;&#1072;&#1085;&#1086;&#1074;&#1083;&#1077;&#1085;&#1080;&#1077;%20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 Постановление  Правительства.dot</Template>
  <TotalTime>5</TotalTime>
  <Pages>1</Pages>
  <Words>29723</Words>
  <Characters>169427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Manager> </Manager>
  <Company> </Company>
  <LinksUpToDate>false</LinksUpToDate>
  <CharactersWithSpaces>198753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Orlova</dc:creator>
  <cp:keywords>Бланки</cp:keywords>
  <dc:description/>
  <cp:lastModifiedBy>Shlyakhov_YA</cp:lastModifiedBy>
  <cp:revision>3</cp:revision>
  <cp:lastPrinted>2005-09-09T07:59:00Z</cp:lastPrinted>
  <dcterms:created xsi:type="dcterms:W3CDTF">2025-06-18T06:19:00Z</dcterms:created>
  <dcterms:modified xsi:type="dcterms:W3CDTF">2025-06-18T13:08:00Z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